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D0E6B" w14:textId="77777777" w:rsidR="0021043B" w:rsidRDefault="0021043B" w:rsidP="000F5D72">
      <w:pPr>
        <w:rPr>
          <w:rFonts w:ascii="Tahoma" w:hAnsi="Tahoma" w:cs="Tahoma"/>
          <w:sz w:val="20"/>
          <w:szCs w:val="20"/>
          <w:lang w:eastAsia="ar-SA"/>
        </w:rPr>
      </w:pPr>
    </w:p>
    <w:p w14:paraId="22BEE66E" w14:textId="77777777" w:rsidR="0021043B" w:rsidRDefault="0021043B" w:rsidP="00A2652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7" w:color="000000"/>
        </w:pBdr>
        <w:shd w:val="clear" w:color="auto" w:fill="D8D8D8"/>
        <w:jc w:val="right"/>
        <w:rPr>
          <w:b/>
          <w:bCs/>
          <w:iCs/>
        </w:rPr>
      </w:pPr>
      <w:r>
        <w:rPr>
          <w:b/>
          <w:bCs/>
          <w:iCs/>
        </w:rPr>
        <w:t>Modello P1</w:t>
      </w:r>
    </w:p>
    <w:p w14:paraId="039643B6" w14:textId="000D5912" w:rsidR="003321DB" w:rsidRPr="003321DB" w:rsidRDefault="00D6297A" w:rsidP="00A2652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7" w:color="000000"/>
        </w:pBdr>
        <w:shd w:val="clear" w:color="auto" w:fill="D8D8D8"/>
        <w:jc w:val="right"/>
        <w:rPr>
          <w:b/>
          <w:bCs/>
          <w:iCs/>
        </w:rPr>
      </w:pPr>
      <w:r w:rsidRPr="00D6297A">
        <w:rPr>
          <w:b/>
          <w:bCs/>
          <w:iCs/>
        </w:rPr>
        <w:t>Gara [3/L/2024 – FARMB.2001L</w:t>
      </w:r>
      <w:r w:rsidR="00FE39AD">
        <w:rPr>
          <w:b/>
          <w:bCs/>
          <w:iCs/>
        </w:rPr>
        <w:t>]</w:t>
      </w:r>
    </w:p>
    <w:p w14:paraId="177BD5AF" w14:textId="77777777" w:rsidR="00BB1E7A" w:rsidRDefault="00BB1E7A" w:rsidP="00FA71F7">
      <w:pPr>
        <w:jc w:val="center"/>
        <w:rPr>
          <w:b/>
        </w:rPr>
      </w:pPr>
    </w:p>
    <w:p w14:paraId="070A1854" w14:textId="7537F190" w:rsidR="00983A3F" w:rsidRPr="00BC1580" w:rsidRDefault="00983A3F" w:rsidP="00983A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8D8D8"/>
        <w:jc w:val="center"/>
        <w:rPr>
          <w:b/>
          <w:bCs/>
          <w:iCs/>
          <w:sz w:val="20"/>
          <w:szCs w:val="20"/>
        </w:rPr>
      </w:pPr>
      <w:r w:rsidRPr="00CE2A55">
        <w:rPr>
          <w:b/>
          <w:bCs/>
          <w:iCs/>
          <w:sz w:val="20"/>
          <w:szCs w:val="20"/>
        </w:rPr>
        <w:t>DICHIARAZIONI INTEGRATIVE: DICHIARAZIONI SOSTITUTIVE AI SENSI DEGLI ARTICOLI 46 E 47 DEL D.P.R. 445/2000 rese dal Concorrente per il proprio staff tecnico di progettazione</w:t>
      </w:r>
    </w:p>
    <w:p w14:paraId="29540C55" w14:textId="77777777" w:rsidR="00983A3F" w:rsidRPr="00CE2A55" w:rsidRDefault="00983A3F" w:rsidP="00983A3F">
      <w:pPr>
        <w:jc w:val="center"/>
        <w:rPr>
          <w:b/>
        </w:rPr>
      </w:pPr>
      <w:r w:rsidRPr="00CE2A55">
        <w:rPr>
          <w:b/>
          <w:bCs/>
          <w:iCs/>
          <w:sz w:val="20"/>
          <w:szCs w:val="20"/>
        </w:rPr>
        <w:t xml:space="preserve">(in caso di raggruppamento temporaneo: un modello per ciascun studio e o singolo) </w:t>
      </w:r>
    </w:p>
    <w:p w14:paraId="1869ED1A" w14:textId="77777777" w:rsidR="00FA71F7" w:rsidRPr="00170D47" w:rsidRDefault="00FA71F7" w:rsidP="000E25CD">
      <w:pPr>
        <w:rPr>
          <w:b/>
        </w:rPr>
      </w:pPr>
    </w:p>
    <w:p w14:paraId="32B9B837" w14:textId="23270436" w:rsidR="00FA71F7" w:rsidRPr="00170D47" w:rsidRDefault="00FA71F7" w:rsidP="00635ED1">
      <w:pPr>
        <w:jc w:val="both"/>
        <w:rPr>
          <w:b/>
        </w:rPr>
      </w:pPr>
      <w:r w:rsidRPr="00170D47">
        <w:t>Il</w:t>
      </w:r>
      <w:r w:rsidR="009B097D">
        <w:t>/La</w:t>
      </w:r>
      <w:r w:rsidRPr="00170D47">
        <w:t xml:space="preserve"> sottoscritto</w:t>
      </w:r>
      <w:r w:rsidR="009B097D">
        <w:t>/a</w:t>
      </w:r>
      <w:r w:rsidRPr="00170D47">
        <w:t xml:space="preserve"> _________________________ nato</w:t>
      </w:r>
      <w:r w:rsidR="009B097D">
        <w:t>/a</w:t>
      </w:r>
      <w:r w:rsidRPr="00170D47">
        <w:t xml:space="preserve"> a ______________ il _________ residente in ____________________ alla via __________________________ n. ________ in qualità di   ______________________</w:t>
      </w:r>
      <w:r w:rsidR="00635ED1">
        <w:t>___</w:t>
      </w:r>
      <w:r w:rsidRPr="00170D47">
        <w:t xml:space="preserve"> </w:t>
      </w:r>
      <w:r w:rsidR="008A7027">
        <w:t xml:space="preserve">   </w:t>
      </w:r>
      <w:r w:rsidRPr="00170D47">
        <w:t xml:space="preserve">del concorrente ________________________________  </w:t>
      </w:r>
    </w:p>
    <w:p w14:paraId="19DCF18C" w14:textId="77777777" w:rsidR="00635ED1" w:rsidRDefault="00635ED1" w:rsidP="00FA71F7">
      <w:pPr>
        <w:pStyle w:val="Rientrocorpodeltesto2"/>
        <w:spacing w:line="240" w:lineRule="auto"/>
        <w:ind w:left="0"/>
        <w:jc w:val="center"/>
        <w:rPr>
          <w:b/>
          <w:sz w:val="24"/>
          <w:szCs w:val="24"/>
        </w:rPr>
      </w:pPr>
    </w:p>
    <w:p w14:paraId="4C2B39FC" w14:textId="77777777" w:rsidR="00FA71F7" w:rsidRPr="00170D47" w:rsidRDefault="00FA71F7" w:rsidP="00FA71F7">
      <w:pPr>
        <w:pStyle w:val="Rientrocorpodeltesto2"/>
        <w:spacing w:line="240" w:lineRule="auto"/>
        <w:ind w:left="0"/>
        <w:jc w:val="center"/>
        <w:rPr>
          <w:b/>
          <w:sz w:val="24"/>
          <w:szCs w:val="24"/>
        </w:rPr>
      </w:pPr>
      <w:r w:rsidRPr="00170D47">
        <w:rPr>
          <w:b/>
          <w:sz w:val="24"/>
          <w:szCs w:val="24"/>
        </w:rPr>
        <w:t xml:space="preserve">AI FINI DELLA PROGETTAZIONE </w:t>
      </w:r>
    </w:p>
    <w:p w14:paraId="315C663E" w14:textId="450AF990" w:rsidR="00FA71F7" w:rsidRDefault="00FA71F7" w:rsidP="00493889">
      <w:pPr>
        <w:jc w:val="both"/>
      </w:pPr>
      <w:r w:rsidRPr="00170D47">
        <w:t xml:space="preserve">nella </w:t>
      </w:r>
      <w:r w:rsidR="003064D2" w:rsidRPr="003064D2">
        <w:rPr>
          <w:b/>
          <w:bCs/>
          <w:iCs/>
        </w:rPr>
        <w:t>Gara [3/L/2024 – FARMB.2001L</w:t>
      </w:r>
      <w:r w:rsidR="009B097D" w:rsidRPr="009B097D">
        <w:rPr>
          <w:b/>
          <w:bCs/>
          <w:iCs/>
        </w:rPr>
        <w:t xml:space="preserve">] </w:t>
      </w:r>
      <w:r w:rsidRPr="00F54623">
        <w:rPr>
          <w:u w:val="single"/>
        </w:rPr>
        <w:t>parteci</w:t>
      </w:r>
      <w:r w:rsidR="00E743FC" w:rsidRPr="00F54623">
        <w:rPr>
          <w:u w:val="single"/>
        </w:rPr>
        <w:t>pa con il proprio staff tecnico</w:t>
      </w:r>
      <w:r w:rsidR="001F4385">
        <w:rPr>
          <w:u w:val="single"/>
        </w:rPr>
        <w:t xml:space="preserve"> di progettazione</w:t>
      </w:r>
      <w:r w:rsidR="00E743FC">
        <w:t>.</w:t>
      </w:r>
    </w:p>
    <w:p w14:paraId="40CB2F5E" w14:textId="77777777" w:rsidR="00E743FC" w:rsidRDefault="00E743FC" w:rsidP="00E743FC">
      <w:pPr>
        <w:jc w:val="both"/>
      </w:pPr>
    </w:p>
    <w:p w14:paraId="4DE4F0A1" w14:textId="77777777" w:rsidR="00FA71F7" w:rsidRPr="00170D47" w:rsidRDefault="00E743FC" w:rsidP="00E743FC">
      <w:pPr>
        <w:jc w:val="both"/>
      </w:pPr>
      <w:r>
        <w:t xml:space="preserve">All’uopo, </w:t>
      </w:r>
      <w:r w:rsidRPr="004C4C41">
        <w:t>consapevole delle sanzioni penali previste per le ipotesi di falsità in atti e dichiarazioni mendaci, nonché della decadenza dai benefici eventualmente conseguiti per effetto del provvedimento emanato sulla base della dichiarazione non veritiera (artt. 75 e 76 del D.P.R. 445/2000) sotto la propria responsabilità</w:t>
      </w:r>
    </w:p>
    <w:p w14:paraId="62F03544" w14:textId="77777777" w:rsidR="00FA71F7" w:rsidRPr="00170D47" w:rsidRDefault="00FA71F7" w:rsidP="00FA71F7">
      <w:pPr>
        <w:autoSpaceDE w:val="0"/>
        <w:autoSpaceDN w:val="0"/>
        <w:adjustRightInd w:val="0"/>
        <w:jc w:val="center"/>
        <w:rPr>
          <w:b/>
        </w:rPr>
      </w:pPr>
      <w:r w:rsidRPr="00170D47">
        <w:rPr>
          <w:b/>
        </w:rPr>
        <w:t xml:space="preserve">DICHIARA </w:t>
      </w:r>
    </w:p>
    <w:p w14:paraId="3438574F" w14:textId="77777777" w:rsidR="006D7C47" w:rsidRPr="006D7C47" w:rsidRDefault="00FA71F7" w:rsidP="006357A9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i/>
        </w:rPr>
      </w:pPr>
      <w:r w:rsidRPr="00170D47">
        <w:t>che il proprio staff tecnico è così composto</w:t>
      </w:r>
      <w:r w:rsidR="00F75672">
        <w:t xml:space="preserve"> (</w:t>
      </w:r>
      <w:r w:rsidR="00E408DD">
        <w:rPr>
          <w:rStyle w:val="Rimandonotaapidipagina"/>
        </w:rPr>
        <w:footnoteReference w:id="1"/>
      </w:r>
      <w:r w:rsidR="00253F19">
        <w:t>)</w:t>
      </w:r>
      <w:r w:rsidR="006D7C47">
        <w:t>:</w:t>
      </w:r>
    </w:p>
    <w:p w14:paraId="707A30DC" w14:textId="77777777" w:rsidR="00806CE2" w:rsidRPr="00170D47" w:rsidRDefault="00806CE2" w:rsidP="00806CE2">
      <w:pPr>
        <w:autoSpaceDE w:val="0"/>
        <w:autoSpaceDN w:val="0"/>
        <w:adjustRightInd w:val="0"/>
        <w:ind w:left="720"/>
        <w:jc w:val="both"/>
      </w:pPr>
    </w:p>
    <w:tbl>
      <w:tblPr>
        <w:tblW w:w="10581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851"/>
        <w:gridCol w:w="1842"/>
        <w:gridCol w:w="1560"/>
        <w:gridCol w:w="708"/>
        <w:gridCol w:w="426"/>
        <w:gridCol w:w="1933"/>
      </w:tblGrid>
      <w:tr w:rsidR="00BF4AE7" w:rsidRPr="00C640B5" w14:paraId="0F9427A9" w14:textId="77777777" w:rsidTr="00BF4AE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1AB16CD9" w14:textId="77777777" w:rsidR="00C640B5" w:rsidRPr="00CE2A55" w:rsidRDefault="00C640B5" w:rsidP="00C640B5">
            <w:pPr>
              <w:suppressAutoHyphens/>
              <w:jc w:val="center"/>
              <w:rPr>
                <w:i/>
                <w:iCs/>
                <w:sz w:val="20"/>
                <w:szCs w:val="20"/>
                <w:lang w:eastAsia="ar-SA"/>
              </w:rPr>
            </w:pPr>
            <w:r w:rsidRPr="00CE2A55">
              <w:rPr>
                <w:i/>
                <w:iCs/>
                <w:sz w:val="20"/>
                <w:szCs w:val="20"/>
                <w:lang w:eastAsia="ar-SA"/>
              </w:rPr>
              <w:t>n.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23A97D4D" w14:textId="77777777" w:rsidR="00C640B5" w:rsidRPr="00CE2A55" w:rsidRDefault="00C640B5" w:rsidP="00C640B5">
            <w:pPr>
              <w:suppressAutoHyphens/>
              <w:jc w:val="center"/>
              <w:rPr>
                <w:i/>
                <w:iCs/>
                <w:sz w:val="20"/>
                <w:szCs w:val="20"/>
                <w:lang w:eastAsia="ar-SA"/>
              </w:rPr>
            </w:pPr>
            <w:r w:rsidRPr="00CE2A55">
              <w:rPr>
                <w:i/>
                <w:iCs/>
                <w:sz w:val="20"/>
                <w:szCs w:val="20"/>
                <w:lang w:eastAsia="ar-SA"/>
              </w:rPr>
              <w:t>Cognome e nome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3838BCDA" w14:textId="77777777" w:rsidR="00C640B5" w:rsidRPr="00CE2A55" w:rsidRDefault="00C640B5" w:rsidP="00C640B5">
            <w:pPr>
              <w:suppressAutoHyphens/>
              <w:jc w:val="center"/>
              <w:rPr>
                <w:i/>
                <w:iCs/>
                <w:sz w:val="20"/>
                <w:szCs w:val="20"/>
                <w:lang w:eastAsia="ar-SA"/>
              </w:rPr>
            </w:pPr>
            <w:r w:rsidRPr="00CE2A55">
              <w:rPr>
                <w:i/>
                <w:iCs/>
                <w:sz w:val="20"/>
                <w:szCs w:val="20"/>
                <w:lang w:eastAsia="ar-SA"/>
              </w:rPr>
              <w:t>nato il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73B1D4C7" w14:textId="77777777" w:rsidR="00C640B5" w:rsidRPr="00CE2A55" w:rsidRDefault="00C640B5" w:rsidP="00C640B5">
            <w:pPr>
              <w:suppressAutoHyphens/>
              <w:jc w:val="center"/>
              <w:rPr>
                <w:i/>
                <w:iCs/>
                <w:sz w:val="20"/>
                <w:szCs w:val="20"/>
                <w:lang w:eastAsia="ar-SA"/>
              </w:rPr>
            </w:pPr>
            <w:r w:rsidRPr="00CE2A55">
              <w:rPr>
                <w:i/>
                <w:iCs/>
                <w:sz w:val="20"/>
                <w:szCs w:val="20"/>
                <w:lang w:eastAsia="ar-SA"/>
              </w:rPr>
              <w:t>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083CD17B" w14:textId="77777777" w:rsidR="00C640B5" w:rsidRPr="00CE2A55" w:rsidRDefault="00C640B5" w:rsidP="00C640B5">
            <w:pPr>
              <w:suppressAutoHyphens/>
              <w:jc w:val="center"/>
              <w:rPr>
                <w:i/>
                <w:iCs/>
                <w:sz w:val="20"/>
                <w:szCs w:val="20"/>
                <w:lang w:eastAsia="ar-SA"/>
              </w:rPr>
            </w:pPr>
            <w:r w:rsidRPr="00CE2A55">
              <w:rPr>
                <w:i/>
                <w:iCs/>
                <w:sz w:val="20"/>
                <w:szCs w:val="20"/>
                <w:lang w:eastAsia="ar-SA"/>
              </w:rPr>
              <w:t>Ordine de__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203D007A" w14:textId="77777777" w:rsidR="00C640B5" w:rsidRPr="00CE2A55" w:rsidRDefault="00C640B5" w:rsidP="00C640B5">
            <w:pPr>
              <w:suppressAutoHyphens/>
              <w:jc w:val="center"/>
              <w:rPr>
                <w:i/>
                <w:iCs/>
                <w:sz w:val="20"/>
                <w:szCs w:val="20"/>
                <w:lang w:eastAsia="ar-SA"/>
              </w:rPr>
            </w:pPr>
            <w:r w:rsidRPr="00CE2A55">
              <w:rPr>
                <w:i/>
                <w:iCs/>
                <w:sz w:val="20"/>
                <w:szCs w:val="20"/>
                <w:lang w:eastAsia="ar-SA"/>
              </w:rPr>
              <w:t>Prov.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5F4802EA" w14:textId="77777777" w:rsidR="00C640B5" w:rsidRPr="00CE2A55" w:rsidRDefault="00C640B5" w:rsidP="00C640B5">
            <w:pPr>
              <w:suppressAutoHyphens/>
              <w:jc w:val="center"/>
              <w:rPr>
                <w:i/>
                <w:iCs/>
                <w:sz w:val="20"/>
                <w:szCs w:val="20"/>
                <w:lang w:eastAsia="ar-SA"/>
              </w:rPr>
            </w:pPr>
            <w:r w:rsidRPr="00CE2A55">
              <w:rPr>
                <w:i/>
                <w:iCs/>
                <w:sz w:val="20"/>
                <w:szCs w:val="20"/>
                <w:lang w:eastAsia="ar-SA"/>
              </w:rPr>
              <w:t>n.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68A4A67E" w14:textId="77777777" w:rsidR="00C640B5" w:rsidRPr="00CE2A55" w:rsidRDefault="00AC317B" w:rsidP="00C640B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CE2A55">
              <w:rPr>
                <w:i/>
                <w:iCs/>
                <w:sz w:val="20"/>
                <w:szCs w:val="20"/>
                <w:lang w:eastAsia="ar-SA"/>
              </w:rPr>
              <w:t>Rapporto con l’impresa</w:t>
            </w:r>
          </w:p>
        </w:tc>
      </w:tr>
      <w:tr w:rsidR="00BF4AE7" w:rsidRPr="00C640B5" w14:paraId="6EE688F9" w14:textId="77777777" w:rsidTr="00BF4AE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249D9" w14:textId="77777777" w:rsidR="00C640B5" w:rsidRPr="00CE2A55" w:rsidRDefault="00C640B5" w:rsidP="00C640B5">
            <w:pPr>
              <w:suppressAutoHyphens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  <w:r w:rsidRPr="00CE2A55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7E04C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4B4FA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FADD8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CF4D6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98683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A4873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A3D18" w14:textId="77777777" w:rsidR="00C640B5" w:rsidRPr="00CE2A55" w:rsidRDefault="00C640B5" w:rsidP="00C640B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BF4AE7" w:rsidRPr="00C640B5" w14:paraId="4BB1352F" w14:textId="77777777" w:rsidTr="00BF4AE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1AEB2" w14:textId="77777777" w:rsidR="00C640B5" w:rsidRPr="00CE2A55" w:rsidRDefault="00C640B5" w:rsidP="00C640B5">
            <w:pPr>
              <w:suppressAutoHyphens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  <w:r w:rsidRPr="00CE2A55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7AE6B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B0AD9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C07B8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0CC00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EF1A4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91206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523F6" w14:textId="77777777" w:rsidR="00C640B5" w:rsidRPr="00CE2A55" w:rsidRDefault="00C640B5" w:rsidP="00C640B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BF4AE7" w:rsidRPr="00C640B5" w14:paraId="2041FD88" w14:textId="77777777" w:rsidTr="00BF4AE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23B58" w14:textId="77777777" w:rsidR="00C640B5" w:rsidRPr="00CE2A55" w:rsidRDefault="00C640B5" w:rsidP="00C640B5">
            <w:pPr>
              <w:suppressAutoHyphens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  <w:r w:rsidRPr="00CE2A55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B85B2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4D8A0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75F99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B3298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0CC08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02E72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26F3B" w14:textId="77777777" w:rsidR="00C640B5" w:rsidRPr="00CE2A55" w:rsidRDefault="00C640B5" w:rsidP="00C640B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BF4AE7" w:rsidRPr="00C640B5" w14:paraId="6D6681F5" w14:textId="77777777" w:rsidTr="00BF4AE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80EBE" w14:textId="77777777" w:rsidR="00C640B5" w:rsidRPr="00CE2A55" w:rsidRDefault="00C640B5" w:rsidP="00C640B5">
            <w:pPr>
              <w:suppressAutoHyphens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  <w:r w:rsidRPr="00CE2A55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A5BAD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BCEB8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63EA2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DCC3A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0C52E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95625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A9A83" w14:textId="77777777" w:rsidR="00C640B5" w:rsidRPr="00CE2A55" w:rsidRDefault="00C640B5" w:rsidP="00C640B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BF4AE7" w:rsidRPr="00C640B5" w14:paraId="0F95EDA7" w14:textId="77777777" w:rsidTr="00BF4AE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48333" w14:textId="77777777" w:rsidR="00C640B5" w:rsidRPr="00CE2A55" w:rsidRDefault="00C640B5" w:rsidP="00C640B5">
            <w:pPr>
              <w:suppressAutoHyphens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  <w:r w:rsidRPr="00CE2A55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A0449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3264E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16A9B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3A835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8C24F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32E5D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65B36" w14:textId="77777777" w:rsidR="00C640B5" w:rsidRPr="00CE2A55" w:rsidRDefault="00C640B5" w:rsidP="00C640B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BF4AE7" w:rsidRPr="00C640B5" w14:paraId="0D7A4493" w14:textId="77777777" w:rsidTr="00BF4AE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ADAA4" w14:textId="77777777" w:rsidR="00C640B5" w:rsidRPr="00CE2A55" w:rsidRDefault="00C640B5" w:rsidP="00C640B5">
            <w:pPr>
              <w:suppressAutoHyphens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  <w:r w:rsidRPr="00CE2A55"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2772E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302FD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69799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2B3CD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8BCFA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6A640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4C084" w14:textId="77777777" w:rsidR="00C640B5" w:rsidRPr="00CE2A55" w:rsidRDefault="00C640B5" w:rsidP="00C640B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BF4AE7" w:rsidRPr="00C640B5" w14:paraId="79596525" w14:textId="77777777" w:rsidTr="00BF4AE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56CDB" w14:textId="77777777" w:rsidR="00C640B5" w:rsidRPr="00CE2A55" w:rsidRDefault="00C640B5" w:rsidP="00C640B5">
            <w:pPr>
              <w:suppressAutoHyphens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  <w:r w:rsidRPr="00CE2A55"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DE2E7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68D7C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EB885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9A46C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5C8D4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6681F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557E3" w14:textId="77777777" w:rsidR="00C640B5" w:rsidRPr="00CE2A55" w:rsidRDefault="00C640B5" w:rsidP="00C640B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</w:tr>
    </w:tbl>
    <w:p w14:paraId="758A39CB" w14:textId="77777777" w:rsidR="00FA71F7" w:rsidRDefault="00FA71F7" w:rsidP="00FA71F7">
      <w:pPr>
        <w:tabs>
          <w:tab w:val="num" w:pos="360"/>
        </w:tabs>
        <w:spacing w:line="240" w:lineRule="atLeast"/>
        <w:ind w:left="360" w:hanging="360"/>
        <w:jc w:val="both"/>
        <w:rPr>
          <w:rFonts w:ascii="Book Antiqua" w:hAnsi="Book Antiqua"/>
          <w:sz w:val="20"/>
          <w:szCs w:val="20"/>
        </w:rPr>
      </w:pPr>
    </w:p>
    <w:p w14:paraId="52D81C9A" w14:textId="77777777" w:rsidR="00C7610C" w:rsidRDefault="00C7610C" w:rsidP="00C7610C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</w:pPr>
      <w:r w:rsidRPr="00C7610C">
        <w:t>il tecnico incaricato dell'integrazione tra le prestazioni specialistiche, sarà il professionista</w:t>
      </w:r>
      <w:r w:rsidR="00C03F03">
        <w:t xml:space="preserve"> (indicato nell’elenco)</w:t>
      </w:r>
      <w:r>
        <w:t>:______________________________</w:t>
      </w:r>
      <w:r w:rsidR="00C03F03">
        <w:t>____________________</w:t>
      </w:r>
      <w:r>
        <w:t>;</w:t>
      </w:r>
    </w:p>
    <w:p w14:paraId="47CE2386" w14:textId="77777777" w:rsidR="00CE15AE" w:rsidRDefault="00CE15AE" w:rsidP="00CE15AE">
      <w:pPr>
        <w:autoSpaceDE w:val="0"/>
        <w:autoSpaceDN w:val="0"/>
        <w:adjustRightInd w:val="0"/>
        <w:ind w:left="284"/>
        <w:jc w:val="both"/>
      </w:pPr>
    </w:p>
    <w:p w14:paraId="4A35B4E1" w14:textId="77777777" w:rsidR="00C7610C" w:rsidRDefault="00326151" w:rsidP="00C7610C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</w:pPr>
      <w:r w:rsidRPr="00326151">
        <w:t>il tecnico Responsabile del Coordinamento della Sicurezza in fase di progettazione ex D.lgs. 81/2008 è il professionista</w:t>
      </w:r>
      <w:r w:rsidR="00C03F03">
        <w:t xml:space="preserve"> (indicato nell’elenco) </w:t>
      </w:r>
      <w:r>
        <w:t>:____________________</w:t>
      </w:r>
      <w:r w:rsidR="00C03F03">
        <w:t>_______________</w:t>
      </w:r>
      <w:r>
        <w:t>;</w:t>
      </w:r>
    </w:p>
    <w:p w14:paraId="0968F67B" w14:textId="77777777" w:rsidR="00C7610C" w:rsidRDefault="00C7610C" w:rsidP="00210236">
      <w:pPr>
        <w:tabs>
          <w:tab w:val="num" w:pos="360"/>
        </w:tabs>
        <w:spacing w:line="240" w:lineRule="atLeast"/>
        <w:jc w:val="both"/>
        <w:rPr>
          <w:rFonts w:ascii="Book Antiqua" w:hAnsi="Book Antiqua"/>
          <w:sz w:val="20"/>
          <w:szCs w:val="20"/>
        </w:rPr>
      </w:pPr>
    </w:p>
    <w:p w14:paraId="1AC47EE3" w14:textId="70C360C7" w:rsidR="00467380" w:rsidRDefault="00467380" w:rsidP="00A21FC7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</w:pPr>
      <w:r>
        <w:t>il possesso dei seguenti requisiti</w:t>
      </w:r>
      <w:r w:rsidR="007B49FE">
        <w:t xml:space="preserve"> di </w:t>
      </w:r>
      <w:r w:rsidR="007B49FE" w:rsidRPr="00390025">
        <w:t>cui all’art.</w:t>
      </w:r>
      <w:r w:rsidR="006245DF" w:rsidRPr="00390025">
        <w:t xml:space="preserve"> </w:t>
      </w:r>
      <w:r w:rsidR="00714558" w:rsidRPr="00390025">
        <w:t>2</w:t>
      </w:r>
      <w:r w:rsidR="007B49FE" w:rsidRPr="00390025">
        <w:t xml:space="preserve"> </w:t>
      </w:r>
      <w:r w:rsidR="00F34EFC" w:rsidRPr="00390025">
        <w:t xml:space="preserve">lettera </w:t>
      </w:r>
      <w:r w:rsidR="00730AC2">
        <w:t>C</w:t>
      </w:r>
      <w:r w:rsidR="00C07E4B" w:rsidRPr="00390025">
        <w:t xml:space="preserve"> </w:t>
      </w:r>
      <w:r w:rsidR="007B49FE" w:rsidRPr="00390025">
        <w:t>dell</w:t>
      </w:r>
      <w:r w:rsidR="00C07E4B" w:rsidRPr="00390025">
        <w:t>’elaborato</w:t>
      </w:r>
      <w:r w:rsidR="007B49FE">
        <w:t xml:space="preserve"> “</w:t>
      </w:r>
      <w:r w:rsidR="00490A26">
        <w:rPr>
          <w:i/>
        </w:rPr>
        <w:t>Disciplinare di Gara</w:t>
      </w:r>
      <w:r w:rsidR="007B49FE">
        <w:t>”</w:t>
      </w:r>
      <w:r>
        <w:t>:</w:t>
      </w:r>
    </w:p>
    <w:p w14:paraId="7F4498C3" w14:textId="77777777" w:rsidR="00C07E4B" w:rsidRDefault="00C07E4B" w:rsidP="00C07E4B">
      <w:pPr>
        <w:autoSpaceDE w:val="0"/>
        <w:autoSpaceDN w:val="0"/>
        <w:adjustRightInd w:val="0"/>
        <w:ind w:left="284"/>
        <w:jc w:val="both"/>
      </w:pPr>
    </w:p>
    <w:p w14:paraId="35DD70F4" w14:textId="0A4937D7" w:rsidR="009C537F" w:rsidRDefault="00730AC2" w:rsidP="00490A26">
      <w:pPr>
        <w:autoSpaceDE w:val="0"/>
        <w:autoSpaceDN w:val="0"/>
        <w:adjustRightInd w:val="0"/>
        <w:ind w:left="284"/>
        <w:jc w:val="both"/>
      </w:pPr>
      <w:r>
        <w:t>C</w:t>
      </w:r>
      <w:r w:rsidR="00C94635">
        <w:t>.</w:t>
      </w:r>
      <w:r w:rsidR="006D7C47">
        <w:t xml:space="preserve">1: </w:t>
      </w:r>
      <w:r w:rsidR="00740799" w:rsidRPr="00740799">
        <w:t>un fatturato globale per servizi di ingegneria e architettura cui al d.lgs. n. 36/2023 e s.m.i, espletati nei migliori tre esercizi dell’ultimo quinquennio antecedente la data di pubblicazione del bando per un importo pari almeno a €</w:t>
      </w:r>
      <w:r w:rsidR="00DC2590" w:rsidRPr="00DC2590">
        <w:t xml:space="preserve"> </w:t>
      </w:r>
      <w:r w:rsidR="00DC2590">
        <w:t xml:space="preserve">_____________ </w:t>
      </w:r>
      <w:r w:rsidR="00490A26" w:rsidRPr="00490A26">
        <w:t xml:space="preserve">oltre IVA e contributi casse previdenziali e, pertanto, non inferiore all’importo minimo indicato </w:t>
      </w:r>
      <w:bookmarkStart w:id="1" w:name="_Hlk44534563"/>
      <w:r w:rsidR="00490A26" w:rsidRPr="00490A26">
        <w:t>nell’elaborato “</w:t>
      </w:r>
      <w:r w:rsidR="00490A26" w:rsidRPr="00490A26">
        <w:rPr>
          <w:i/>
        </w:rPr>
        <w:t>Disciplinare di Gara</w:t>
      </w:r>
      <w:r w:rsidR="00490A26" w:rsidRPr="00490A26">
        <w:t>”</w:t>
      </w:r>
      <w:bookmarkEnd w:id="1"/>
      <w:r w:rsidR="003C3E67">
        <w:t>;</w:t>
      </w:r>
    </w:p>
    <w:p w14:paraId="0B4321E7" w14:textId="77777777" w:rsidR="003C3E67" w:rsidRDefault="003C3E67" w:rsidP="006D7C47">
      <w:pPr>
        <w:autoSpaceDE w:val="0"/>
        <w:autoSpaceDN w:val="0"/>
        <w:adjustRightInd w:val="0"/>
        <w:ind w:left="284"/>
        <w:jc w:val="both"/>
      </w:pPr>
    </w:p>
    <w:p w14:paraId="2978458E" w14:textId="6FAF21C8" w:rsidR="00725AFF" w:rsidRDefault="00730AC2" w:rsidP="00725AFF">
      <w:pPr>
        <w:autoSpaceDE w:val="0"/>
        <w:autoSpaceDN w:val="0"/>
        <w:adjustRightInd w:val="0"/>
        <w:ind w:left="284"/>
        <w:jc w:val="both"/>
      </w:pPr>
      <w:r>
        <w:t>C</w:t>
      </w:r>
      <w:r w:rsidR="003C3E67">
        <w:t>.</w:t>
      </w:r>
      <w:r w:rsidR="006D7C47">
        <w:t>2:</w:t>
      </w:r>
      <w:r w:rsidR="003C3E67">
        <w:t xml:space="preserve"> </w:t>
      </w:r>
      <w:r w:rsidR="00740799" w:rsidRPr="00740799">
        <w:t xml:space="preserve">avvenuto svolgimento, negli ultimi dieci anni dalla data di indizione della procedura di gara, di servizi di ingegneria e architettura di cui al D. Lgs. n. 36/2023 e s.m.i. relativi a lavori appartenenti alla categoria d’opera e grado di complessità </w:t>
      </w:r>
      <w:r w:rsidR="00740799">
        <w:t xml:space="preserve">pari </w:t>
      </w:r>
      <w:r w:rsidR="00740799" w:rsidRPr="00740799">
        <w:t>almeno a una volta l'importo stimato dei lavori cui si riferisce la prestazione</w:t>
      </w:r>
      <w:r w:rsidR="00740799">
        <w:t>,</w:t>
      </w:r>
      <w:r w:rsidR="00740799" w:rsidRPr="00740799">
        <w:t xml:space="preserve"> </w:t>
      </w:r>
      <w:r w:rsidR="00740799">
        <w:t xml:space="preserve">indicato </w:t>
      </w:r>
      <w:r w:rsidR="00490A26" w:rsidRPr="00490A26">
        <w:t>nell’elaborato “</w:t>
      </w:r>
      <w:r w:rsidR="00490A26" w:rsidRPr="00490A26">
        <w:rPr>
          <w:i/>
        </w:rPr>
        <w:t>Disciplinare di Gara</w:t>
      </w:r>
      <w:r w:rsidR="00490A26" w:rsidRPr="00490A26">
        <w:t>”, per un importo globale pari a € ____________________________oltre IVA e contributi casse previdenziali e, pertanto, non inferiore all’importo minimo dei lavori per ciascuna categoria indicato nell’elaborato “</w:t>
      </w:r>
      <w:r w:rsidR="00490A26" w:rsidRPr="00490A26">
        <w:rPr>
          <w:i/>
        </w:rPr>
        <w:t>Disciplinare di Gara</w:t>
      </w:r>
      <w:r w:rsidR="00490A26" w:rsidRPr="00490A26">
        <w:t>”</w:t>
      </w:r>
      <w:r w:rsidR="00CC666B" w:rsidRPr="00CC666B">
        <w:t>;</w:t>
      </w:r>
    </w:p>
    <w:p w14:paraId="061119A1" w14:textId="77777777" w:rsidR="00CC666B" w:rsidRDefault="00CC666B" w:rsidP="00725AFF">
      <w:pPr>
        <w:autoSpaceDE w:val="0"/>
        <w:autoSpaceDN w:val="0"/>
        <w:adjustRightInd w:val="0"/>
        <w:ind w:left="284"/>
        <w:jc w:val="both"/>
      </w:pPr>
    </w:p>
    <w:p w14:paraId="5910DC13" w14:textId="51974C32" w:rsidR="002714C5" w:rsidRPr="002714C5" w:rsidRDefault="00730AC2" w:rsidP="002714C5">
      <w:pPr>
        <w:autoSpaceDE w:val="0"/>
        <w:autoSpaceDN w:val="0"/>
        <w:adjustRightInd w:val="0"/>
        <w:ind w:left="284"/>
        <w:jc w:val="both"/>
      </w:pPr>
      <w:r>
        <w:t>C</w:t>
      </w:r>
      <w:r w:rsidR="003B209D">
        <w:t>.</w:t>
      </w:r>
      <w:r w:rsidR="00CC666B" w:rsidRPr="00CC666B">
        <w:t>3:</w:t>
      </w:r>
      <w:r w:rsidR="002714C5">
        <w:t xml:space="preserve"> </w:t>
      </w:r>
      <w:r w:rsidR="00C51AB4" w:rsidRPr="00C51AB4">
        <w:t>avvenuto svolgimento, negli ultimi dieci anni, di DUE servizi di ingegneria e architettura di cui al D.lgs. n. 36/2023 relativi ai lavori appartenenti alla categoria d’opera e grado di complessità, la cui somma dei due servizi sia per un importo totale non inferiore al valore indicato nell’elaborato “</w:t>
      </w:r>
      <w:r w:rsidR="00C51AB4" w:rsidRPr="00C51AB4">
        <w:rPr>
          <w:i/>
        </w:rPr>
        <w:t>Disciplinare di Gara</w:t>
      </w:r>
      <w:r w:rsidR="00C51AB4" w:rsidRPr="00C51AB4">
        <w:t>”, come di seguito riportato</w:t>
      </w:r>
      <w:r w:rsidR="0058455C">
        <w:t>:</w:t>
      </w:r>
    </w:p>
    <w:p w14:paraId="76D7B3A5" w14:textId="77777777" w:rsidR="00CC666B" w:rsidRDefault="00CC666B" w:rsidP="00725AFF">
      <w:pPr>
        <w:autoSpaceDE w:val="0"/>
        <w:autoSpaceDN w:val="0"/>
        <w:adjustRightInd w:val="0"/>
        <w:ind w:left="284"/>
        <w:jc w:val="both"/>
      </w:pPr>
    </w:p>
    <w:p w14:paraId="4C13AC9D" w14:textId="77777777" w:rsidR="00EB3F29" w:rsidRDefault="00EB3F29" w:rsidP="00725AFF">
      <w:pPr>
        <w:autoSpaceDE w:val="0"/>
        <w:autoSpaceDN w:val="0"/>
        <w:adjustRightInd w:val="0"/>
        <w:ind w:left="284"/>
        <w:jc w:val="both"/>
      </w:pPr>
    </w:p>
    <w:p w14:paraId="29D1DDA0" w14:textId="77777777" w:rsidR="00EB3F29" w:rsidRDefault="00EB3F29" w:rsidP="00725AFF">
      <w:pPr>
        <w:autoSpaceDE w:val="0"/>
        <w:autoSpaceDN w:val="0"/>
        <w:adjustRightInd w:val="0"/>
        <w:ind w:left="284"/>
        <w:jc w:val="both"/>
      </w:pPr>
    </w:p>
    <w:tbl>
      <w:tblPr>
        <w:tblW w:w="5291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3"/>
        <w:gridCol w:w="1924"/>
        <w:gridCol w:w="1470"/>
        <w:gridCol w:w="3412"/>
        <w:gridCol w:w="1449"/>
      </w:tblGrid>
      <w:tr w:rsidR="002714C5" w:rsidRPr="002714C5" w14:paraId="48412839" w14:textId="77777777" w:rsidTr="00C61B58">
        <w:trPr>
          <w:trHeight w:val="1724"/>
        </w:trPr>
        <w:tc>
          <w:tcPr>
            <w:tcW w:w="1063" w:type="pct"/>
            <w:shd w:val="clear" w:color="auto" w:fill="D9D9D9"/>
          </w:tcPr>
          <w:p w14:paraId="73300DC0" w14:textId="77777777" w:rsidR="00F7529F" w:rsidRPr="002714C5" w:rsidRDefault="00F7529F" w:rsidP="00F7529F">
            <w:pPr>
              <w:spacing w:before="60" w:after="6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b/>
              </w:rPr>
              <w:t>Committente</w:t>
            </w:r>
          </w:p>
        </w:tc>
        <w:tc>
          <w:tcPr>
            <w:tcW w:w="943" w:type="pct"/>
            <w:shd w:val="clear" w:color="auto" w:fill="D9D9D9"/>
          </w:tcPr>
          <w:p w14:paraId="158C7BA9" w14:textId="77777777" w:rsidR="00F7529F" w:rsidRDefault="00F7529F" w:rsidP="00F7529F">
            <w:pPr>
              <w:spacing w:before="60" w:after="60" w:line="276" w:lineRule="auto"/>
              <w:jc w:val="center"/>
              <w:rPr>
                <w:b/>
              </w:rPr>
            </w:pPr>
            <w:r w:rsidRPr="002714C5">
              <w:rPr>
                <w:b/>
              </w:rPr>
              <w:t>CATEGORIA D’OPERA</w:t>
            </w:r>
          </w:p>
          <w:p w14:paraId="4970AE14" w14:textId="77777777" w:rsidR="002714C5" w:rsidRPr="002714C5" w:rsidRDefault="002714C5" w:rsidP="00F7529F">
            <w:pPr>
              <w:spacing w:before="60" w:after="6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D9D9D9"/>
          </w:tcPr>
          <w:p w14:paraId="02D30B23" w14:textId="77777777" w:rsidR="002714C5" w:rsidRPr="002714C5" w:rsidRDefault="00F7529F" w:rsidP="00F7529F">
            <w:pPr>
              <w:spacing w:before="60" w:after="6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2714C5">
              <w:rPr>
                <w:b/>
              </w:rPr>
              <w:t>ID e Grado di Complessità</w:t>
            </w:r>
          </w:p>
        </w:tc>
        <w:tc>
          <w:tcPr>
            <w:tcW w:w="1662" w:type="pct"/>
            <w:shd w:val="clear" w:color="auto" w:fill="D9D9D9"/>
          </w:tcPr>
          <w:p w14:paraId="755EF755" w14:textId="77777777" w:rsidR="006F5D5A" w:rsidRPr="002714C5" w:rsidRDefault="006F5D5A" w:rsidP="006F5D5A">
            <w:pPr>
              <w:keepNext/>
              <w:spacing w:before="60" w:after="6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2714C5">
              <w:rPr>
                <w:rFonts w:ascii="Tahoma" w:eastAsia="Calibri" w:hAnsi="Tahoma" w:cs="Tahoma"/>
                <w:b/>
                <w:sz w:val="20"/>
                <w:szCs w:val="20"/>
              </w:rPr>
              <w:t>Importo complessivo minimo per i servizi di punta</w:t>
            </w:r>
          </w:p>
          <w:p w14:paraId="57436BDF" w14:textId="77777777" w:rsidR="006F5D5A" w:rsidRPr="002714C5" w:rsidRDefault="006F5D5A" w:rsidP="006F5D5A">
            <w:pPr>
              <w:suppressAutoHyphens/>
              <w:jc w:val="center"/>
              <w:rPr>
                <w:rFonts w:ascii="Tahoma" w:hAnsi="Tahoma" w:cs="Tahoma"/>
                <w:i/>
                <w:iCs/>
                <w:sz w:val="20"/>
                <w:szCs w:val="20"/>
                <w:lang w:eastAsia="ar-SA"/>
              </w:rPr>
            </w:pPr>
            <w:r w:rsidRPr="002714C5">
              <w:rPr>
                <w:rFonts w:ascii="Tahoma" w:hAnsi="Tahoma" w:cs="Tahoma"/>
                <w:i/>
                <w:iCs/>
                <w:sz w:val="20"/>
                <w:szCs w:val="20"/>
                <w:lang w:eastAsia="ar-SA"/>
              </w:rPr>
              <w:t>(per lavori eseguiti in raggruppamento,</w:t>
            </w:r>
          </w:p>
          <w:p w14:paraId="508E1B75" w14:textId="77777777" w:rsidR="006F5D5A" w:rsidRPr="002714C5" w:rsidRDefault="006F5D5A" w:rsidP="006F5D5A">
            <w:pPr>
              <w:suppressAutoHyphens/>
              <w:jc w:val="center"/>
              <w:rPr>
                <w:rFonts w:ascii="Tahoma" w:hAnsi="Tahoma" w:cs="Tahoma"/>
                <w:i/>
                <w:iCs/>
                <w:sz w:val="20"/>
                <w:szCs w:val="20"/>
                <w:lang w:eastAsia="ar-SA"/>
              </w:rPr>
            </w:pPr>
            <w:r w:rsidRPr="002714C5">
              <w:rPr>
                <w:rFonts w:ascii="Tahoma" w:hAnsi="Tahoma" w:cs="Tahoma"/>
                <w:i/>
                <w:iCs/>
                <w:sz w:val="20"/>
                <w:szCs w:val="20"/>
                <w:lang w:eastAsia="ar-SA"/>
              </w:rPr>
              <w:t>indicare il valore corrispondente alla quota di partecipazione in RTP)</w:t>
            </w:r>
          </w:p>
          <w:p w14:paraId="76C04259" w14:textId="77777777" w:rsidR="002714C5" w:rsidRPr="002714C5" w:rsidRDefault="002714C5" w:rsidP="00F7529F">
            <w:pPr>
              <w:spacing w:before="60" w:after="6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D9D9D9"/>
          </w:tcPr>
          <w:p w14:paraId="48BE5149" w14:textId="77777777" w:rsidR="002714C5" w:rsidRPr="002714C5" w:rsidRDefault="006F5D5A" w:rsidP="006F5D5A">
            <w:pPr>
              <w:suppressAutoHyphens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Periodo di svolgimento</w:t>
            </w:r>
          </w:p>
        </w:tc>
      </w:tr>
      <w:tr w:rsidR="002714C5" w:rsidRPr="002714C5" w14:paraId="2B989108" w14:textId="77777777" w:rsidTr="006F5D5A">
        <w:trPr>
          <w:trHeight w:val="533"/>
        </w:trPr>
        <w:tc>
          <w:tcPr>
            <w:tcW w:w="1063" w:type="pct"/>
            <w:shd w:val="clear" w:color="auto" w:fill="auto"/>
            <w:vAlign w:val="center"/>
          </w:tcPr>
          <w:p w14:paraId="06B0F039" w14:textId="77777777" w:rsidR="002714C5" w:rsidRPr="002714C5" w:rsidRDefault="002714C5" w:rsidP="002714C5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i/>
                <w:sz w:val="20"/>
                <w:szCs w:val="20"/>
                <w:highlight w:val="green"/>
              </w:rPr>
            </w:pPr>
          </w:p>
        </w:tc>
        <w:tc>
          <w:tcPr>
            <w:tcW w:w="943" w:type="pct"/>
            <w:shd w:val="clear" w:color="auto" w:fill="auto"/>
            <w:vAlign w:val="center"/>
          </w:tcPr>
          <w:p w14:paraId="4CFC6232" w14:textId="77777777" w:rsidR="002714C5" w:rsidRPr="002714C5" w:rsidRDefault="002714C5" w:rsidP="002714C5">
            <w:pPr>
              <w:spacing w:before="60" w:after="60" w:line="276" w:lineRule="auto"/>
              <w:jc w:val="center"/>
              <w:rPr>
                <w:rFonts w:ascii="Tahoma" w:eastAsia="Calibri" w:hAnsi="Tahoma" w:cs="Tahoma"/>
                <w:i/>
                <w:sz w:val="20"/>
                <w:szCs w:val="20"/>
                <w:highlight w:val="green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14:paraId="094FE771" w14:textId="77777777" w:rsidR="002714C5" w:rsidRPr="002714C5" w:rsidRDefault="002714C5" w:rsidP="002714C5">
            <w:pPr>
              <w:spacing w:before="60" w:after="60" w:line="276" w:lineRule="auto"/>
              <w:jc w:val="center"/>
              <w:rPr>
                <w:rFonts w:ascii="Tahoma" w:eastAsia="Calibri" w:hAnsi="Tahoma" w:cs="Tahoma"/>
                <w:i/>
                <w:sz w:val="20"/>
                <w:szCs w:val="20"/>
                <w:highlight w:val="green"/>
              </w:rPr>
            </w:pPr>
          </w:p>
        </w:tc>
        <w:tc>
          <w:tcPr>
            <w:tcW w:w="1662" w:type="pct"/>
            <w:shd w:val="clear" w:color="auto" w:fill="auto"/>
            <w:vAlign w:val="center"/>
          </w:tcPr>
          <w:p w14:paraId="596E9445" w14:textId="77777777" w:rsidR="002714C5" w:rsidRPr="002714C5" w:rsidRDefault="002714C5" w:rsidP="002714C5">
            <w:pPr>
              <w:spacing w:before="60" w:after="60" w:line="276" w:lineRule="auto"/>
              <w:jc w:val="right"/>
              <w:rPr>
                <w:rFonts w:ascii="Tahoma" w:eastAsia="Calibri" w:hAnsi="Tahoma" w:cs="Tahoma"/>
                <w:i/>
                <w:sz w:val="20"/>
                <w:szCs w:val="20"/>
                <w:highlight w:val="green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023AFA14" w14:textId="77777777" w:rsidR="002714C5" w:rsidRPr="002714C5" w:rsidRDefault="002714C5" w:rsidP="002714C5">
            <w:pPr>
              <w:keepNext/>
              <w:spacing w:before="60" w:after="60" w:line="276" w:lineRule="auto"/>
              <w:jc w:val="right"/>
              <w:rPr>
                <w:rFonts w:ascii="Tahoma" w:eastAsia="Calibri" w:hAnsi="Tahoma" w:cs="Tahoma"/>
                <w:i/>
                <w:sz w:val="20"/>
                <w:szCs w:val="20"/>
                <w:highlight w:val="green"/>
              </w:rPr>
            </w:pPr>
          </w:p>
        </w:tc>
      </w:tr>
      <w:tr w:rsidR="002714C5" w:rsidRPr="002714C5" w14:paraId="0475BE6B" w14:textId="77777777" w:rsidTr="006F5D5A">
        <w:trPr>
          <w:trHeight w:val="533"/>
        </w:trPr>
        <w:tc>
          <w:tcPr>
            <w:tcW w:w="1063" w:type="pct"/>
            <w:shd w:val="clear" w:color="auto" w:fill="auto"/>
            <w:vAlign w:val="center"/>
          </w:tcPr>
          <w:p w14:paraId="1700A97E" w14:textId="77777777" w:rsidR="002714C5" w:rsidRPr="002714C5" w:rsidRDefault="002714C5" w:rsidP="002714C5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i/>
                <w:sz w:val="20"/>
                <w:szCs w:val="20"/>
                <w:highlight w:val="green"/>
              </w:rPr>
            </w:pPr>
          </w:p>
        </w:tc>
        <w:tc>
          <w:tcPr>
            <w:tcW w:w="943" w:type="pct"/>
            <w:shd w:val="clear" w:color="auto" w:fill="auto"/>
            <w:vAlign w:val="center"/>
          </w:tcPr>
          <w:p w14:paraId="0F72F921" w14:textId="77777777" w:rsidR="002714C5" w:rsidRPr="002714C5" w:rsidRDefault="002714C5" w:rsidP="002714C5">
            <w:pPr>
              <w:spacing w:before="60" w:after="60" w:line="276" w:lineRule="auto"/>
              <w:jc w:val="center"/>
              <w:rPr>
                <w:rFonts w:ascii="Tahoma" w:eastAsia="Calibri" w:hAnsi="Tahoma" w:cs="Tahoma"/>
                <w:i/>
                <w:sz w:val="20"/>
                <w:szCs w:val="20"/>
                <w:highlight w:val="green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14:paraId="48CC1CDD" w14:textId="77777777" w:rsidR="002714C5" w:rsidRPr="002714C5" w:rsidRDefault="002714C5" w:rsidP="002714C5">
            <w:pPr>
              <w:spacing w:before="60" w:after="60" w:line="276" w:lineRule="auto"/>
              <w:jc w:val="center"/>
              <w:rPr>
                <w:rFonts w:ascii="Tahoma" w:eastAsia="Calibri" w:hAnsi="Tahoma" w:cs="Tahoma"/>
                <w:i/>
                <w:sz w:val="20"/>
                <w:szCs w:val="20"/>
                <w:highlight w:val="green"/>
              </w:rPr>
            </w:pPr>
          </w:p>
        </w:tc>
        <w:tc>
          <w:tcPr>
            <w:tcW w:w="1662" w:type="pct"/>
            <w:shd w:val="clear" w:color="auto" w:fill="auto"/>
            <w:vAlign w:val="center"/>
          </w:tcPr>
          <w:p w14:paraId="597C14C3" w14:textId="77777777" w:rsidR="002714C5" w:rsidRPr="002714C5" w:rsidRDefault="002714C5" w:rsidP="002714C5">
            <w:pPr>
              <w:spacing w:before="60" w:after="60" w:line="276" w:lineRule="auto"/>
              <w:jc w:val="right"/>
              <w:rPr>
                <w:rFonts w:ascii="Tahoma" w:eastAsia="Calibri" w:hAnsi="Tahoma" w:cs="Tahoma"/>
                <w:i/>
                <w:sz w:val="20"/>
                <w:szCs w:val="20"/>
                <w:highlight w:val="green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08356BD0" w14:textId="77777777" w:rsidR="002714C5" w:rsidRPr="002714C5" w:rsidRDefault="002714C5" w:rsidP="002714C5">
            <w:pPr>
              <w:keepNext/>
              <w:spacing w:before="60" w:after="60" w:line="276" w:lineRule="auto"/>
              <w:jc w:val="right"/>
              <w:rPr>
                <w:rFonts w:ascii="Tahoma" w:eastAsia="Calibri" w:hAnsi="Tahoma" w:cs="Tahoma"/>
                <w:i/>
                <w:sz w:val="20"/>
                <w:szCs w:val="20"/>
                <w:highlight w:val="green"/>
              </w:rPr>
            </w:pPr>
          </w:p>
        </w:tc>
      </w:tr>
      <w:tr w:rsidR="002714C5" w:rsidRPr="002714C5" w14:paraId="60547811" w14:textId="77777777" w:rsidTr="006F5D5A">
        <w:trPr>
          <w:trHeight w:val="533"/>
        </w:trPr>
        <w:tc>
          <w:tcPr>
            <w:tcW w:w="1063" w:type="pct"/>
            <w:shd w:val="clear" w:color="auto" w:fill="auto"/>
            <w:vAlign w:val="center"/>
          </w:tcPr>
          <w:p w14:paraId="3416B6A9" w14:textId="77777777" w:rsidR="002714C5" w:rsidRPr="002714C5" w:rsidRDefault="002714C5" w:rsidP="002714C5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i/>
                <w:sz w:val="20"/>
                <w:szCs w:val="20"/>
                <w:highlight w:val="green"/>
              </w:rPr>
            </w:pPr>
          </w:p>
        </w:tc>
        <w:tc>
          <w:tcPr>
            <w:tcW w:w="943" w:type="pct"/>
            <w:shd w:val="clear" w:color="auto" w:fill="auto"/>
            <w:vAlign w:val="center"/>
          </w:tcPr>
          <w:p w14:paraId="666A362D" w14:textId="77777777" w:rsidR="002714C5" w:rsidRPr="002714C5" w:rsidRDefault="002714C5" w:rsidP="002714C5">
            <w:pPr>
              <w:spacing w:before="60" w:after="60" w:line="276" w:lineRule="auto"/>
              <w:jc w:val="center"/>
              <w:rPr>
                <w:rFonts w:ascii="Tahoma" w:eastAsia="Calibri" w:hAnsi="Tahoma" w:cs="Tahoma"/>
                <w:i/>
                <w:sz w:val="20"/>
                <w:szCs w:val="20"/>
                <w:highlight w:val="green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14:paraId="13AD52D0" w14:textId="77777777" w:rsidR="002714C5" w:rsidRPr="002714C5" w:rsidRDefault="002714C5" w:rsidP="002714C5">
            <w:pPr>
              <w:spacing w:before="60" w:after="60" w:line="276" w:lineRule="auto"/>
              <w:jc w:val="center"/>
              <w:rPr>
                <w:rFonts w:ascii="Tahoma" w:eastAsia="Calibri" w:hAnsi="Tahoma" w:cs="Tahoma"/>
                <w:i/>
                <w:sz w:val="20"/>
                <w:szCs w:val="20"/>
                <w:highlight w:val="green"/>
              </w:rPr>
            </w:pPr>
          </w:p>
        </w:tc>
        <w:tc>
          <w:tcPr>
            <w:tcW w:w="1662" w:type="pct"/>
            <w:shd w:val="clear" w:color="auto" w:fill="auto"/>
            <w:vAlign w:val="center"/>
          </w:tcPr>
          <w:p w14:paraId="7B4EAFB4" w14:textId="77777777" w:rsidR="002714C5" w:rsidRPr="002714C5" w:rsidRDefault="002714C5" w:rsidP="002714C5">
            <w:pPr>
              <w:spacing w:before="60" w:after="60" w:line="276" w:lineRule="auto"/>
              <w:jc w:val="right"/>
              <w:rPr>
                <w:rFonts w:ascii="Tahoma" w:eastAsia="Calibri" w:hAnsi="Tahoma" w:cs="Tahoma"/>
                <w:i/>
                <w:sz w:val="20"/>
                <w:szCs w:val="20"/>
                <w:highlight w:val="green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14B78ACC" w14:textId="77777777" w:rsidR="002714C5" w:rsidRPr="002714C5" w:rsidRDefault="002714C5" w:rsidP="002714C5">
            <w:pPr>
              <w:keepNext/>
              <w:spacing w:before="60" w:after="60" w:line="276" w:lineRule="auto"/>
              <w:jc w:val="right"/>
              <w:rPr>
                <w:rFonts w:ascii="Tahoma" w:eastAsia="Calibri" w:hAnsi="Tahoma" w:cs="Tahoma"/>
                <w:i/>
                <w:sz w:val="20"/>
                <w:szCs w:val="20"/>
                <w:highlight w:val="green"/>
              </w:rPr>
            </w:pPr>
          </w:p>
        </w:tc>
      </w:tr>
      <w:tr w:rsidR="002714C5" w:rsidRPr="002714C5" w14:paraId="46FE27E0" w14:textId="77777777" w:rsidTr="006F5D5A">
        <w:trPr>
          <w:trHeight w:val="533"/>
        </w:trPr>
        <w:tc>
          <w:tcPr>
            <w:tcW w:w="1063" w:type="pct"/>
            <w:shd w:val="clear" w:color="auto" w:fill="auto"/>
            <w:vAlign w:val="center"/>
          </w:tcPr>
          <w:p w14:paraId="238F1AB7" w14:textId="77777777" w:rsidR="002714C5" w:rsidRPr="002714C5" w:rsidRDefault="002714C5" w:rsidP="002714C5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i/>
                <w:sz w:val="20"/>
                <w:szCs w:val="20"/>
                <w:highlight w:val="green"/>
              </w:rPr>
            </w:pPr>
          </w:p>
        </w:tc>
        <w:tc>
          <w:tcPr>
            <w:tcW w:w="943" w:type="pct"/>
            <w:shd w:val="clear" w:color="auto" w:fill="auto"/>
            <w:vAlign w:val="center"/>
          </w:tcPr>
          <w:p w14:paraId="44009F98" w14:textId="77777777" w:rsidR="002714C5" w:rsidRPr="002714C5" w:rsidRDefault="002714C5" w:rsidP="002714C5">
            <w:pPr>
              <w:spacing w:before="60" w:after="60" w:line="276" w:lineRule="auto"/>
              <w:jc w:val="center"/>
              <w:rPr>
                <w:rFonts w:ascii="Tahoma" w:eastAsia="Calibri" w:hAnsi="Tahoma" w:cs="Tahoma"/>
                <w:i/>
                <w:sz w:val="20"/>
                <w:szCs w:val="20"/>
                <w:highlight w:val="green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14:paraId="66F75E23" w14:textId="77777777" w:rsidR="002714C5" w:rsidRPr="002714C5" w:rsidRDefault="002714C5" w:rsidP="002714C5">
            <w:pPr>
              <w:spacing w:before="60" w:after="60" w:line="276" w:lineRule="auto"/>
              <w:jc w:val="center"/>
              <w:rPr>
                <w:rFonts w:ascii="Tahoma" w:eastAsia="Calibri" w:hAnsi="Tahoma" w:cs="Tahoma"/>
                <w:i/>
                <w:sz w:val="20"/>
                <w:szCs w:val="20"/>
                <w:highlight w:val="green"/>
              </w:rPr>
            </w:pPr>
          </w:p>
        </w:tc>
        <w:tc>
          <w:tcPr>
            <w:tcW w:w="1662" w:type="pct"/>
            <w:shd w:val="clear" w:color="auto" w:fill="auto"/>
            <w:vAlign w:val="center"/>
          </w:tcPr>
          <w:p w14:paraId="3AE34F57" w14:textId="77777777" w:rsidR="002714C5" w:rsidRPr="002714C5" w:rsidRDefault="002714C5" w:rsidP="002714C5">
            <w:pPr>
              <w:spacing w:before="60" w:after="60" w:line="276" w:lineRule="auto"/>
              <w:jc w:val="right"/>
              <w:rPr>
                <w:rFonts w:ascii="Tahoma" w:eastAsia="Calibri" w:hAnsi="Tahoma" w:cs="Tahoma"/>
                <w:i/>
                <w:sz w:val="20"/>
                <w:szCs w:val="20"/>
                <w:highlight w:val="green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3D67824A" w14:textId="77777777" w:rsidR="002714C5" w:rsidRPr="002714C5" w:rsidRDefault="002714C5" w:rsidP="002714C5">
            <w:pPr>
              <w:keepNext/>
              <w:spacing w:before="60" w:after="60" w:line="276" w:lineRule="auto"/>
              <w:jc w:val="right"/>
              <w:rPr>
                <w:rFonts w:ascii="Tahoma" w:eastAsia="Calibri" w:hAnsi="Tahoma" w:cs="Tahoma"/>
                <w:i/>
                <w:sz w:val="20"/>
                <w:szCs w:val="20"/>
                <w:highlight w:val="green"/>
              </w:rPr>
            </w:pPr>
          </w:p>
        </w:tc>
      </w:tr>
      <w:tr w:rsidR="002714C5" w:rsidRPr="002714C5" w14:paraId="7663FE71" w14:textId="77777777" w:rsidTr="006F5D5A">
        <w:trPr>
          <w:trHeight w:val="533"/>
        </w:trPr>
        <w:tc>
          <w:tcPr>
            <w:tcW w:w="1063" w:type="pct"/>
            <w:shd w:val="clear" w:color="auto" w:fill="auto"/>
            <w:vAlign w:val="center"/>
          </w:tcPr>
          <w:p w14:paraId="1F4C91CC" w14:textId="77777777" w:rsidR="002714C5" w:rsidRPr="002714C5" w:rsidRDefault="002714C5" w:rsidP="002714C5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i/>
                <w:sz w:val="20"/>
                <w:szCs w:val="20"/>
                <w:highlight w:val="green"/>
              </w:rPr>
            </w:pPr>
          </w:p>
        </w:tc>
        <w:tc>
          <w:tcPr>
            <w:tcW w:w="943" w:type="pct"/>
            <w:shd w:val="clear" w:color="auto" w:fill="auto"/>
            <w:vAlign w:val="center"/>
          </w:tcPr>
          <w:p w14:paraId="5781F548" w14:textId="77777777" w:rsidR="002714C5" w:rsidRPr="002714C5" w:rsidRDefault="002714C5" w:rsidP="002714C5">
            <w:pPr>
              <w:spacing w:before="60" w:after="60" w:line="276" w:lineRule="auto"/>
              <w:jc w:val="center"/>
              <w:rPr>
                <w:rFonts w:ascii="Tahoma" w:eastAsia="Calibri" w:hAnsi="Tahoma" w:cs="Tahoma"/>
                <w:i/>
                <w:sz w:val="20"/>
                <w:szCs w:val="20"/>
                <w:highlight w:val="green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14:paraId="2FABB182" w14:textId="77777777" w:rsidR="002714C5" w:rsidRPr="002714C5" w:rsidRDefault="002714C5" w:rsidP="002714C5">
            <w:pPr>
              <w:spacing w:before="60" w:after="60" w:line="276" w:lineRule="auto"/>
              <w:jc w:val="center"/>
              <w:rPr>
                <w:rFonts w:ascii="Tahoma" w:eastAsia="Calibri" w:hAnsi="Tahoma" w:cs="Tahoma"/>
                <w:i/>
                <w:sz w:val="20"/>
                <w:szCs w:val="20"/>
                <w:highlight w:val="green"/>
              </w:rPr>
            </w:pPr>
          </w:p>
        </w:tc>
        <w:tc>
          <w:tcPr>
            <w:tcW w:w="1662" w:type="pct"/>
            <w:shd w:val="clear" w:color="auto" w:fill="auto"/>
            <w:vAlign w:val="center"/>
          </w:tcPr>
          <w:p w14:paraId="68C5A6B5" w14:textId="77777777" w:rsidR="002714C5" w:rsidRPr="002714C5" w:rsidRDefault="002714C5" w:rsidP="002714C5">
            <w:pPr>
              <w:spacing w:before="60" w:after="60" w:line="276" w:lineRule="auto"/>
              <w:jc w:val="right"/>
              <w:rPr>
                <w:rFonts w:ascii="Tahoma" w:eastAsia="Calibri" w:hAnsi="Tahoma" w:cs="Tahoma"/>
                <w:i/>
                <w:sz w:val="20"/>
                <w:szCs w:val="20"/>
                <w:highlight w:val="green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01996FD5" w14:textId="77777777" w:rsidR="002714C5" w:rsidRPr="002714C5" w:rsidRDefault="002714C5" w:rsidP="002714C5">
            <w:pPr>
              <w:keepNext/>
              <w:spacing w:before="60" w:after="60" w:line="276" w:lineRule="auto"/>
              <w:jc w:val="right"/>
              <w:rPr>
                <w:rFonts w:ascii="Tahoma" w:eastAsia="Calibri" w:hAnsi="Tahoma" w:cs="Tahoma"/>
                <w:i/>
                <w:sz w:val="20"/>
                <w:szCs w:val="20"/>
                <w:highlight w:val="green"/>
              </w:rPr>
            </w:pPr>
          </w:p>
        </w:tc>
      </w:tr>
      <w:tr w:rsidR="002714C5" w:rsidRPr="002714C5" w14:paraId="608AA69C" w14:textId="77777777" w:rsidTr="006F5D5A">
        <w:trPr>
          <w:trHeight w:val="533"/>
        </w:trPr>
        <w:tc>
          <w:tcPr>
            <w:tcW w:w="1063" w:type="pct"/>
            <w:shd w:val="clear" w:color="auto" w:fill="auto"/>
            <w:vAlign w:val="center"/>
          </w:tcPr>
          <w:p w14:paraId="75251A80" w14:textId="77777777" w:rsidR="002714C5" w:rsidRPr="002714C5" w:rsidRDefault="002714C5" w:rsidP="002714C5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i/>
                <w:sz w:val="20"/>
                <w:szCs w:val="20"/>
                <w:highlight w:val="green"/>
              </w:rPr>
            </w:pPr>
          </w:p>
        </w:tc>
        <w:tc>
          <w:tcPr>
            <w:tcW w:w="943" w:type="pct"/>
            <w:shd w:val="clear" w:color="auto" w:fill="auto"/>
            <w:vAlign w:val="center"/>
          </w:tcPr>
          <w:p w14:paraId="2B76A9FF" w14:textId="77777777" w:rsidR="002714C5" w:rsidRPr="002714C5" w:rsidRDefault="002714C5" w:rsidP="002714C5">
            <w:pPr>
              <w:spacing w:before="60" w:after="60" w:line="276" w:lineRule="auto"/>
              <w:jc w:val="center"/>
              <w:rPr>
                <w:rFonts w:ascii="Tahoma" w:eastAsia="Calibri" w:hAnsi="Tahoma" w:cs="Tahoma"/>
                <w:i/>
                <w:sz w:val="20"/>
                <w:szCs w:val="20"/>
                <w:highlight w:val="green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14:paraId="02645B1B" w14:textId="77777777" w:rsidR="002714C5" w:rsidRPr="002714C5" w:rsidRDefault="002714C5" w:rsidP="002714C5">
            <w:pPr>
              <w:spacing w:before="60" w:after="60" w:line="276" w:lineRule="auto"/>
              <w:jc w:val="center"/>
              <w:rPr>
                <w:rFonts w:ascii="Tahoma" w:eastAsia="Calibri" w:hAnsi="Tahoma" w:cs="Tahoma"/>
                <w:i/>
                <w:sz w:val="20"/>
                <w:szCs w:val="20"/>
                <w:highlight w:val="green"/>
              </w:rPr>
            </w:pPr>
          </w:p>
        </w:tc>
        <w:tc>
          <w:tcPr>
            <w:tcW w:w="1662" w:type="pct"/>
            <w:shd w:val="clear" w:color="auto" w:fill="auto"/>
            <w:vAlign w:val="center"/>
          </w:tcPr>
          <w:p w14:paraId="5F07C883" w14:textId="77777777" w:rsidR="002714C5" w:rsidRPr="002714C5" w:rsidRDefault="002714C5" w:rsidP="002714C5">
            <w:pPr>
              <w:spacing w:before="60" w:after="60" w:line="276" w:lineRule="auto"/>
              <w:jc w:val="right"/>
              <w:rPr>
                <w:rFonts w:ascii="Tahoma" w:eastAsia="Calibri" w:hAnsi="Tahoma" w:cs="Tahoma"/>
                <w:i/>
                <w:sz w:val="20"/>
                <w:szCs w:val="20"/>
                <w:highlight w:val="green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48A44227" w14:textId="77777777" w:rsidR="002714C5" w:rsidRPr="002714C5" w:rsidRDefault="002714C5" w:rsidP="002714C5">
            <w:pPr>
              <w:keepNext/>
              <w:spacing w:before="60" w:after="60" w:line="276" w:lineRule="auto"/>
              <w:jc w:val="right"/>
              <w:rPr>
                <w:rFonts w:ascii="Tahoma" w:eastAsia="Calibri" w:hAnsi="Tahoma" w:cs="Tahoma"/>
                <w:i/>
                <w:sz w:val="20"/>
                <w:szCs w:val="20"/>
              </w:rPr>
            </w:pPr>
          </w:p>
        </w:tc>
      </w:tr>
    </w:tbl>
    <w:p w14:paraId="4226A3B6" w14:textId="77777777" w:rsidR="004B16F3" w:rsidRDefault="004B16F3" w:rsidP="002714C5">
      <w:pPr>
        <w:autoSpaceDE w:val="0"/>
        <w:autoSpaceDN w:val="0"/>
        <w:adjustRightInd w:val="0"/>
        <w:jc w:val="both"/>
      </w:pPr>
    </w:p>
    <w:p w14:paraId="5F634C51" w14:textId="4EF7D91A" w:rsidR="006D7C47" w:rsidRPr="004B16F3" w:rsidRDefault="00730AC2" w:rsidP="004B16F3">
      <w:pPr>
        <w:autoSpaceDE w:val="0"/>
        <w:autoSpaceDN w:val="0"/>
        <w:adjustRightInd w:val="0"/>
        <w:ind w:left="284"/>
        <w:jc w:val="both"/>
        <w:rPr>
          <w:b/>
          <w:bCs/>
          <w:u w:val="single"/>
        </w:rPr>
      </w:pPr>
      <w:r>
        <w:t>C</w:t>
      </w:r>
      <w:r w:rsidR="004B16F3">
        <w:t>.</w:t>
      </w:r>
      <w:r w:rsidR="006D7C47">
        <w:t xml:space="preserve">4: </w:t>
      </w:r>
      <w:r w:rsidR="004B16F3" w:rsidRPr="004B16F3">
        <w:rPr>
          <w:b/>
          <w:bCs/>
          <w:iCs/>
        </w:rPr>
        <w:t>personale medio annuo nei tre anni</w:t>
      </w:r>
      <w:r w:rsidR="00FB63CB">
        <w:rPr>
          <w:b/>
          <w:bCs/>
          <w:iCs/>
        </w:rPr>
        <w:t>:</w:t>
      </w:r>
      <w:r w:rsidR="00A23BB8">
        <w:t xml:space="preserve"> </w:t>
      </w:r>
      <w:bookmarkStart w:id="2" w:name="_Hlk44535666"/>
      <w:r w:rsidR="001247D7">
        <w:t>__________</w:t>
      </w:r>
      <w:r w:rsidR="00A23BB8">
        <w:t>(</w:t>
      </w:r>
      <w:r w:rsidR="00A23BB8" w:rsidRPr="00A23BB8">
        <w:rPr>
          <w:b/>
          <w:bCs/>
          <w:u w:val="single"/>
        </w:rPr>
        <w:t xml:space="preserve">con le specifiche indicate nell’allegato </w:t>
      </w:r>
      <w:r w:rsidR="007C0BE2">
        <w:rPr>
          <w:b/>
          <w:bCs/>
          <w:u w:val="single"/>
        </w:rPr>
        <w:t xml:space="preserve">1 </w:t>
      </w:r>
      <w:r w:rsidR="00A23BB8" w:rsidRPr="00A23BB8">
        <w:rPr>
          <w:b/>
          <w:bCs/>
          <w:u w:val="single"/>
        </w:rPr>
        <w:t xml:space="preserve">schema </w:t>
      </w:r>
      <w:r w:rsidR="004B16F3">
        <w:rPr>
          <w:b/>
          <w:bCs/>
          <w:u w:val="single"/>
        </w:rPr>
        <w:t xml:space="preserve"> </w:t>
      </w:r>
      <w:r w:rsidR="00A23BB8" w:rsidRPr="00A23BB8">
        <w:rPr>
          <w:b/>
          <w:bCs/>
          <w:u w:val="single"/>
        </w:rPr>
        <w:t>“</w:t>
      </w:r>
      <w:r w:rsidR="00A23BB8" w:rsidRPr="00A23BB8">
        <w:rPr>
          <w:b/>
          <w:bCs/>
          <w:i/>
          <w:u w:val="single"/>
        </w:rPr>
        <w:t>personale medio annuo nei tre anni”)</w:t>
      </w:r>
    </w:p>
    <w:bookmarkEnd w:id="2"/>
    <w:p w14:paraId="7F739909" w14:textId="77777777" w:rsidR="006D7C47" w:rsidRDefault="006D7C47" w:rsidP="006D7C47">
      <w:pPr>
        <w:autoSpaceDE w:val="0"/>
        <w:autoSpaceDN w:val="0"/>
        <w:adjustRightInd w:val="0"/>
        <w:ind w:left="284"/>
        <w:jc w:val="both"/>
      </w:pPr>
    </w:p>
    <w:p w14:paraId="10C2F7C4" w14:textId="77777777" w:rsidR="00347ECF" w:rsidRPr="005A7903" w:rsidRDefault="00347ECF" w:rsidP="00347ECF">
      <w:pPr>
        <w:spacing w:line="240" w:lineRule="atLeast"/>
        <w:ind w:left="284"/>
        <w:jc w:val="both"/>
        <w:rPr>
          <w:b/>
        </w:rPr>
      </w:pPr>
      <w:r w:rsidRPr="005A7903">
        <w:rPr>
          <w:b/>
        </w:rPr>
        <w:t>Dichiara, inoltre, per ciascun componente lo staff tecnico</w:t>
      </w:r>
      <w:r w:rsidRPr="005A7903">
        <w:t>:(</w:t>
      </w:r>
      <w:r w:rsidRPr="005A7903">
        <w:rPr>
          <w:b/>
        </w:rPr>
        <w:t>tali dichiarazioni possono essere rese a parte anche dal singolo componente lo staff tecnico):</w:t>
      </w:r>
    </w:p>
    <w:p w14:paraId="22A7D9AB" w14:textId="77777777" w:rsidR="005A7903" w:rsidRPr="00226559" w:rsidRDefault="005A7903" w:rsidP="00347ECF">
      <w:pPr>
        <w:spacing w:line="240" w:lineRule="atLeast"/>
        <w:ind w:left="284"/>
        <w:jc w:val="both"/>
        <w:rPr>
          <w:b/>
          <w:sz w:val="22"/>
          <w:szCs w:val="22"/>
        </w:rPr>
      </w:pPr>
    </w:p>
    <w:p w14:paraId="1C564931" w14:textId="73C0B645" w:rsidR="00347ECF" w:rsidRDefault="00347ECF" w:rsidP="005A7903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</w:pPr>
      <w:r w:rsidRPr="005A7903">
        <w:t>che non sussistono le condizioni di cui a</w:t>
      </w:r>
      <w:r w:rsidR="00A66D8B">
        <w:t xml:space="preserve">gli </w:t>
      </w:r>
      <w:r w:rsidRPr="005A7903">
        <w:t>art</w:t>
      </w:r>
      <w:r w:rsidR="00A66D8B">
        <w:t>t</w:t>
      </w:r>
      <w:r w:rsidRPr="005A7903">
        <w:t xml:space="preserve">. </w:t>
      </w:r>
      <w:r w:rsidR="00A66D8B">
        <w:t>94 e 95</w:t>
      </w:r>
      <w:r w:rsidRPr="005A7903">
        <w:t xml:space="preserve"> del D</w:t>
      </w:r>
      <w:r w:rsidR="008909B3">
        <w:t>.</w:t>
      </w:r>
      <w:r w:rsidRPr="005A7903">
        <w:t>lgs</w:t>
      </w:r>
      <w:r w:rsidR="008909B3">
        <w:t>.</w:t>
      </w:r>
      <w:r w:rsidRPr="005A7903">
        <w:t xml:space="preserve"> </w:t>
      </w:r>
      <w:r w:rsidR="00A66D8B">
        <w:t>36/20</w:t>
      </w:r>
      <w:r w:rsidRPr="005A7903">
        <w:t>2</w:t>
      </w:r>
      <w:r w:rsidR="00A66D8B">
        <w:t>3</w:t>
      </w:r>
      <w:r w:rsidR="008909B3">
        <w:t xml:space="preserve"> e all’art. 53, co. 16 ter, d.</w:t>
      </w:r>
      <w:r w:rsidR="008909B3" w:rsidRPr="008909B3">
        <w:t>lgs. 165/2001 s.m.i.</w:t>
      </w:r>
      <w:r w:rsidR="00B45C42" w:rsidRPr="005A7903">
        <w:t>.</w:t>
      </w:r>
    </w:p>
    <w:p w14:paraId="5A405071" w14:textId="77777777" w:rsidR="00F34EFC" w:rsidRDefault="00F34EFC" w:rsidP="00CE221C">
      <w:pPr>
        <w:spacing w:line="240" w:lineRule="atLeast"/>
        <w:jc w:val="both"/>
        <w:rPr>
          <w:color w:val="000000"/>
          <w:sz w:val="22"/>
          <w:szCs w:val="22"/>
        </w:rPr>
      </w:pPr>
    </w:p>
    <w:p w14:paraId="705AD6CA" w14:textId="77777777" w:rsidR="00F34EFC" w:rsidRDefault="00F34EFC" w:rsidP="00A93F0A">
      <w:pPr>
        <w:spacing w:line="240" w:lineRule="atLeast"/>
        <w:ind w:left="284"/>
        <w:jc w:val="both"/>
        <w:rPr>
          <w:highlight w:val="yellow"/>
        </w:rPr>
      </w:pPr>
    </w:p>
    <w:p w14:paraId="67EEF81E" w14:textId="77777777" w:rsidR="00FA71F7" w:rsidRDefault="00FA71F7" w:rsidP="00FA71F7">
      <w:pPr>
        <w:autoSpaceDE w:val="0"/>
        <w:autoSpaceDN w:val="0"/>
        <w:adjustRightInd w:val="0"/>
      </w:pPr>
      <w:r w:rsidRPr="00340F68">
        <w:t>Data_______</w:t>
      </w:r>
      <w:r w:rsidR="00BB1E7A">
        <w:t>____</w:t>
      </w:r>
      <w:r w:rsidRPr="00340F68">
        <w:tab/>
      </w:r>
      <w:r w:rsidRPr="00340F68">
        <w:tab/>
      </w:r>
      <w:r w:rsidRPr="00340F68">
        <w:tab/>
      </w:r>
      <w:r w:rsidRPr="00340F68">
        <w:tab/>
      </w:r>
      <w:r w:rsidRPr="00340F68">
        <w:tab/>
      </w:r>
      <w:r w:rsidRPr="00340F68">
        <w:tab/>
      </w:r>
      <w:r w:rsidRPr="00340F68">
        <w:tab/>
      </w:r>
      <w:r w:rsidRPr="00340F68">
        <w:tab/>
        <w:t>FIRMA</w:t>
      </w:r>
    </w:p>
    <w:p w14:paraId="55B1971A" w14:textId="77777777" w:rsidR="00BB1E7A" w:rsidRPr="00340F68" w:rsidRDefault="00BB1E7A" w:rsidP="00FA71F7">
      <w:pPr>
        <w:autoSpaceDE w:val="0"/>
        <w:autoSpaceDN w:val="0"/>
        <w:adjustRightInd w:val="0"/>
      </w:pPr>
    </w:p>
    <w:p w14:paraId="18FE921F" w14:textId="77777777" w:rsidR="00FA71F7" w:rsidRPr="00340F68" w:rsidRDefault="00FA71F7" w:rsidP="00FA71F7">
      <w:pPr>
        <w:autoSpaceDE w:val="0"/>
        <w:autoSpaceDN w:val="0"/>
        <w:adjustRightInd w:val="0"/>
      </w:pPr>
      <w:r w:rsidRPr="00340F68">
        <w:tab/>
      </w:r>
      <w:r w:rsidRPr="00340F68">
        <w:tab/>
      </w:r>
      <w:r w:rsidRPr="00340F68">
        <w:tab/>
      </w:r>
      <w:r w:rsidRPr="00340F68">
        <w:tab/>
      </w:r>
      <w:r w:rsidRPr="00340F68">
        <w:tab/>
      </w:r>
      <w:r w:rsidRPr="00340F68">
        <w:tab/>
      </w:r>
      <w:r w:rsidRPr="00340F68">
        <w:tab/>
      </w:r>
      <w:r w:rsidRPr="00340F68">
        <w:tab/>
        <w:t>_________________</w:t>
      </w:r>
      <w:r w:rsidR="00027DC0">
        <w:t>___________</w:t>
      </w:r>
    </w:p>
    <w:p w14:paraId="79386249" w14:textId="77777777" w:rsidR="00FA71F7" w:rsidRDefault="00FA71F7" w:rsidP="00FA71F7">
      <w:pPr>
        <w:autoSpaceDE w:val="0"/>
        <w:autoSpaceDN w:val="0"/>
        <w:adjustRightInd w:val="0"/>
        <w:jc w:val="both"/>
      </w:pPr>
    </w:p>
    <w:p w14:paraId="031F7F1D" w14:textId="77777777" w:rsidR="00253F19" w:rsidRPr="00BA5897" w:rsidRDefault="00253F19" w:rsidP="009E3D07">
      <w:pPr>
        <w:spacing w:line="240" w:lineRule="atLeast"/>
        <w:ind w:left="284" w:hanging="284"/>
        <w:jc w:val="both"/>
        <w:rPr>
          <w:i/>
          <w:position w:val="6"/>
          <w:sz w:val="18"/>
          <w:szCs w:val="18"/>
        </w:rPr>
      </w:pPr>
    </w:p>
    <w:p w14:paraId="6A5C20EC" w14:textId="77777777" w:rsidR="00B51A7E" w:rsidRDefault="00B51A7E" w:rsidP="00B51A7E">
      <w:pPr>
        <w:autoSpaceDE w:val="0"/>
        <w:autoSpaceDN w:val="0"/>
        <w:adjustRightInd w:val="0"/>
        <w:jc w:val="both"/>
        <w:rPr>
          <w:color w:val="333333"/>
          <w:sz w:val="20"/>
          <w:szCs w:val="20"/>
        </w:rPr>
      </w:pPr>
    </w:p>
    <w:p w14:paraId="6B67F013" w14:textId="77777777" w:rsidR="00B03EBA" w:rsidRPr="00B03EBA" w:rsidRDefault="00B03EBA" w:rsidP="00B03EBA">
      <w:pPr>
        <w:autoSpaceDE w:val="0"/>
        <w:autoSpaceDN w:val="0"/>
        <w:adjustRightInd w:val="0"/>
        <w:jc w:val="both"/>
        <w:rPr>
          <w:b/>
          <w:i/>
          <w:color w:val="333333"/>
          <w:sz w:val="20"/>
          <w:szCs w:val="20"/>
        </w:rPr>
      </w:pPr>
      <w:r w:rsidRPr="00B03EBA">
        <w:rPr>
          <w:b/>
          <w:i/>
          <w:color w:val="333333"/>
          <w:sz w:val="20"/>
          <w:szCs w:val="20"/>
        </w:rPr>
        <w:t xml:space="preserve">Informativa ai sensi dell’art. 13 del Regolamento (UE) 679/2016 recante norme sul trattamento dei dati personali. </w:t>
      </w:r>
    </w:p>
    <w:p w14:paraId="0D7200CB" w14:textId="77777777" w:rsidR="00B03EBA" w:rsidRPr="00B03EBA" w:rsidRDefault="00B03EBA" w:rsidP="00B03EBA">
      <w:pPr>
        <w:autoSpaceDE w:val="0"/>
        <w:autoSpaceDN w:val="0"/>
        <w:adjustRightInd w:val="0"/>
        <w:jc w:val="both"/>
        <w:rPr>
          <w:i/>
          <w:color w:val="333333"/>
          <w:sz w:val="20"/>
          <w:szCs w:val="20"/>
        </w:rPr>
      </w:pPr>
      <w:r w:rsidRPr="00B03EBA">
        <w:rPr>
          <w:i/>
          <w:color w:val="333333"/>
          <w:sz w:val="20"/>
          <w:szCs w:val="20"/>
        </w:rPr>
        <w:lastRenderedPageBreak/>
        <w:t>I dati raccolti con il presente modulo sono trattati ai fini del procedimento per il quale vengono rilasciati e verranno utilizzati esclusivamente per tale scopo e comunque, nell’ambito delle attività istituzionali dell’Università degli Studi di Napoli Federico II. All’interessato competono i diritti di cui agli artt. 15-22 del Regolamento UE.</w:t>
      </w:r>
    </w:p>
    <w:p w14:paraId="699510D5" w14:textId="77777777" w:rsidR="00B03EBA" w:rsidRPr="00B03EBA" w:rsidRDefault="00B03EBA" w:rsidP="00B03EBA">
      <w:pPr>
        <w:autoSpaceDE w:val="0"/>
        <w:autoSpaceDN w:val="0"/>
        <w:adjustRightInd w:val="0"/>
        <w:jc w:val="both"/>
        <w:rPr>
          <w:i/>
          <w:color w:val="333333"/>
          <w:sz w:val="20"/>
          <w:szCs w:val="20"/>
        </w:rPr>
      </w:pPr>
      <w:r w:rsidRPr="00B03EBA">
        <w:rPr>
          <w:i/>
          <w:color w:val="333333"/>
          <w:sz w:val="20"/>
          <w:szCs w:val="20"/>
        </w:rPr>
        <w:t xml:space="preserve">Titolare del trattamento è l'Università, nelle persone del Rettore e del Direttore Generale, in relazione alle specifiche competenze. Per contattare il Titolare potrà inviarsi una email al seguente indirizzo: </w:t>
      </w:r>
      <w:hyperlink r:id="rId8" w:history="1">
        <w:r w:rsidRPr="00B03EBA">
          <w:rPr>
            <w:rStyle w:val="Collegamentoipertestuale"/>
            <w:i/>
            <w:sz w:val="20"/>
            <w:szCs w:val="20"/>
          </w:rPr>
          <w:t>ateneo@pec.unina.it</w:t>
        </w:r>
      </w:hyperlink>
      <w:r w:rsidRPr="00B03EBA">
        <w:rPr>
          <w:i/>
          <w:color w:val="333333"/>
          <w:sz w:val="20"/>
          <w:szCs w:val="20"/>
        </w:rPr>
        <w:t xml:space="preserve">; oppure al Responsabile della Protezione dei Dati: </w:t>
      </w:r>
      <w:hyperlink r:id="rId9" w:history="1">
        <w:r w:rsidRPr="00B03EBA">
          <w:rPr>
            <w:rStyle w:val="Collegamentoipertestuale"/>
            <w:i/>
            <w:sz w:val="20"/>
            <w:szCs w:val="20"/>
          </w:rPr>
          <w:t>rpd@unina.it</w:t>
        </w:r>
      </w:hyperlink>
      <w:r w:rsidRPr="00B03EBA">
        <w:rPr>
          <w:i/>
          <w:color w:val="333333"/>
          <w:sz w:val="20"/>
          <w:szCs w:val="20"/>
        </w:rPr>
        <w:t xml:space="preserve">; PEC: </w:t>
      </w:r>
      <w:hyperlink r:id="rId10" w:history="1">
        <w:r w:rsidRPr="00B03EBA">
          <w:rPr>
            <w:rStyle w:val="Collegamentoipertestuale"/>
            <w:i/>
            <w:sz w:val="20"/>
            <w:szCs w:val="20"/>
          </w:rPr>
          <w:t>rpd@pec.unina.it</w:t>
        </w:r>
      </w:hyperlink>
      <w:r w:rsidRPr="00B03EBA">
        <w:rPr>
          <w:i/>
          <w:color w:val="333333"/>
          <w:sz w:val="20"/>
          <w:szCs w:val="20"/>
        </w:rPr>
        <w:t xml:space="preserve">. </w:t>
      </w:r>
    </w:p>
    <w:p w14:paraId="16B3B836" w14:textId="77777777" w:rsidR="00B03EBA" w:rsidRPr="00B03EBA" w:rsidRDefault="00B03EBA" w:rsidP="00B03EBA">
      <w:pPr>
        <w:autoSpaceDE w:val="0"/>
        <w:autoSpaceDN w:val="0"/>
        <w:adjustRightInd w:val="0"/>
        <w:jc w:val="both"/>
        <w:rPr>
          <w:i/>
          <w:color w:val="333333"/>
          <w:sz w:val="20"/>
          <w:szCs w:val="20"/>
        </w:rPr>
      </w:pPr>
      <w:r w:rsidRPr="00B03EBA">
        <w:rPr>
          <w:i/>
          <w:color w:val="333333"/>
          <w:sz w:val="20"/>
          <w:szCs w:val="20"/>
        </w:rPr>
        <w:t xml:space="preserve">Le informazioni complete relative al trattamento dei dati personali raccolti, sono riportate sul sito dell’Ateneo: </w:t>
      </w:r>
      <w:hyperlink r:id="rId11" w:tgtFrame="_blank" w:history="1">
        <w:r w:rsidRPr="00B03EBA">
          <w:rPr>
            <w:rStyle w:val="Collegamentoipertestuale"/>
            <w:i/>
            <w:sz w:val="20"/>
            <w:szCs w:val="20"/>
          </w:rPr>
          <w:t>http://www.unina.it/ateneo/statuto-e-normativa/privacy</w:t>
        </w:r>
      </w:hyperlink>
      <w:r w:rsidRPr="00B03EBA">
        <w:rPr>
          <w:i/>
          <w:color w:val="333333"/>
          <w:sz w:val="20"/>
          <w:szCs w:val="20"/>
        </w:rPr>
        <w:t>.</w:t>
      </w:r>
    </w:p>
    <w:p w14:paraId="07AEBAA0" w14:textId="77777777" w:rsidR="004D7CF0" w:rsidRDefault="004D7CF0" w:rsidP="00493889">
      <w:pPr>
        <w:autoSpaceDE w:val="0"/>
        <w:autoSpaceDN w:val="0"/>
        <w:adjustRightInd w:val="0"/>
        <w:jc w:val="both"/>
        <w:rPr>
          <w:color w:val="333333"/>
          <w:sz w:val="20"/>
          <w:szCs w:val="20"/>
        </w:rPr>
      </w:pPr>
    </w:p>
    <w:p w14:paraId="553A38C8" w14:textId="77777777" w:rsidR="001739B7" w:rsidRDefault="001739B7" w:rsidP="00493889">
      <w:pPr>
        <w:autoSpaceDE w:val="0"/>
        <w:autoSpaceDN w:val="0"/>
        <w:adjustRightInd w:val="0"/>
        <w:jc w:val="both"/>
        <w:rPr>
          <w:color w:val="333333"/>
          <w:sz w:val="20"/>
          <w:szCs w:val="20"/>
        </w:rPr>
      </w:pPr>
    </w:p>
    <w:p w14:paraId="35A13463" w14:textId="77777777" w:rsidR="00B234DD" w:rsidRDefault="00B234DD" w:rsidP="001739B7">
      <w:pPr>
        <w:autoSpaceDE w:val="0"/>
        <w:autoSpaceDN w:val="0"/>
        <w:adjustRightInd w:val="0"/>
        <w:jc w:val="right"/>
        <w:rPr>
          <w:color w:val="333333"/>
          <w:sz w:val="20"/>
          <w:szCs w:val="20"/>
        </w:rPr>
        <w:sectPr w:rsidR="00B234DD" w:rsidSect="00284540">
          <w:footerReference w:type="even" r:id="rId12"/>
          <w:footerReference w:type="default" r:id="rId13"/>
          <w:pgSz w:w="11906" w:h="16838" w:code="9"/>
          <w:pgMar w:top="993" w:right="1134" w:bottom="1134" w:left="1134" w:header="0" w:footer="851" w:gutter="0"/>
          <w:cols w:space="708"/>
          <w:docGrid w:linePitch="360"/>
        </w:sectPr>
      </w:pPr>
    </w:p>
    <w:p w14:paraId="04638ABE" w14:textId="77777777" w:rsidR="001739B7" w:rsidRPr="001739B7" w:rsidRDefault="001739B7" w:rsidP="001739B7">
      <w:pPr>
        <w:autoSpaceDE w:val="0"/>
        <w:autoSpaceDN w:val="0"/>
        <w:adjustRightInd w:val="0"/>
        <w:jc w:val="right"/>
        <w:rPr>
          <w:b/>
          <w:bCs/>
        </w:rPr>
      </w:pPr>
      <w:bookmarkStart w:id="3" w:name="_Hlk44535887"/>
      <w:r w:rsidRPr="001739B7">
        <w:rPr>
          <w:b/>
          <w:bCs/>
        </w:rPr>
        <w:lastRenderedPageBreak/>
        <w:t xml:space="preserve">ALLEGATO </w:t>
      </w:r>
      <w:r w:rsidR="007C0BE2">
        <w:rPr>
          <w:b/>
          <w:bCs/>
        </w:rPr>
        <w:t xml:space="preserve">1 </w:t>
      </w:r>
      <w:r w:rsidRPr="001739B7">
        <w:rPr>
          <w:b/>
          <w:bCs/>
        </w:rPr>
        <w:t>al modello P</w:t>
      </w:r>
      <w:r>
        <w:rPr>
          <w:b/>
          <w:bCs/>
        </w:rPr>
        <w:t>1</w:t>
      </w:r>
    </w:p>
    <w:bookmarkEnd w:id="3"/>
    <w:p w14:paraId="798CA2D8" w14:textId="77777777" w:rsidR="001739B7" w:rsidRPr="00B234DD" w:rsidRDefault="001739B7" w:rsidP="001739B7">
      <w:pPr>
        <w:jc w:val="center"/>
        <w:rPr>
          <w:rFonts w:ascii="Book Antiqua" w:hAnsi="Book Antiqua"/>
          <w:b/>
          <w:smallCaps/>
          <w:sz w:val="28"/>
          <w:szCs w:val="28"/>
        </w:rPr>
      </w:pPr>
      <w:r w:rsidRPr="00B234DD">
        <w:rPr>
          <w:b/>
          <w:bCs/>
          <w:smallCaps/>
          <w:sz w:val="28"/>
          <w:szCs w:val="28"/>
        </w:rPr>
        <w:t>“</w:t>
      </w:r>
      <w:bookmarkStart w:id="4" w:name="_Hlk44535119"/>
      <w:r w:rsidRPr="00B234DD">
        <w:rPr>
          <w:b/>
          <w:bCs/>
          <w:i/>
          <w:smallCaps/>
          <w:sz w:val="28"/>
          <w:szCs w:val="28"/>
        </w:rPr>
        <w:t>personale medio annuo nei tre anni</w:t>
      </w:r>
      <w:bookmarkEnd w:id="4"/>
      <w:r w:rsidRPr="00B234DD">
        <w:rPr>
          <w:b/>
          <w:bCs/>
          <w:i/>
          <w:smallCaps/>
          <w:sz w:val="28"/>
          <w:szCs w:val="28"/>
        </w:rPr>
        <w:t>”</w:t>
      </w:r>
    </w:p>
    <w:p w14:paraId="23502617" w14:textId="77777777" w:rsidR="001739B7" w:rsidRPr="001739B7" w:rsidRDefault="001739B7" w:rsidP="001739B7">
      <w:pPr>
        <w:autoSpaceDE w:val="0"/>
        <w:autoSpaceDN w:val="0"/>
        <w:adjustRightInd w:val="0"/>
        <w:jc w:val="center"/>
      </w:pPr>
      <w:r w:rsidRPr="001739B7">
        <w:t>Schema calcolo unità di personale medio utilizzate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"/>
        <w:gridCol w:w="709"/>
        <w:gridCol w:w="1843"/>
        <w:gridCol w:w="1613"/>
        <w:gridCol w:w="504"/>
        <w:gridCol w:w="425"/>
        <w:gridCol w:w="425"/>
        <w:gridCol w:w="851"/>
        <w:gridCol w:w="425"/>
        <w:gridCol w:w="425"/>
        <w:gridCol w:w="425"/>
        <w:gridCol w:w="428"/>
        <w:gridCol w:w="284"/>
        <w:gridCol w:w="783"/>
        <w:gridCol w:w="285"/>
        <w:gridCol w:w="33"/>
      </w:tblGrid>
      <w:tr w:rsidR="00CB66FF" w:rsidRPr="00CB66FF" w14:paraId="35216E91" w14:textId="77777777" w:rsidTr="002327BA">
        <w:tc>
          <w:tcPr>
            <w:tcW w:w="236" w:type="dxa"/>
            <w:shd w:val="clear" w:color="auto" w:fill="auto"/>
          </w:tcPr>
          <w:p w14:paraId="54D2104E" w14:textId="77777777" w:rsidR="00CB66FF" w:rsidRPr="00CB66FF" w:rsidRDefault="00CB66FF" w:rsidP="00CB66FF">
            <w:pPr>
              <w:suppressLineNumbers/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9458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852E9" w14:textId="77777777" w:rsidR="00CB66FF" w:rsidRPr="00CB66FF" w:rsidRDefault="00CB66FF" w:rsidP="00CB66FF">
            <w:pPr>
              <w:widowControl w:val="0"/>
              <w:snapToGrid w:val="0"/>
              <w:jc w:val="center"/>
              <w:rPr>
                <w:rFonts w:ascii="Tahoma" w:hAnsi="Tahoma" w:cs="Tahoma"/>
                <w:sz w:val="6"/>
              </w:rPr>
            </w:pPr>
          </w:p>
        </w:tc>
      </w:tr>
      <w:tr w:rsidR="00CB66FF" w:rsidRPr="00CB66FF" w14:paraId="03840E32" w14:textId="77777777" w:rsidTr="002327BA">
        <w:tc>
          <w:tcPr>
            <w:tcW w:w="236" w:type="dxa"/>
            <w:shd w:val="clear" w:color="auto" w:fill="auto"/>
          </w:tcPr>
          <w:p w14:paraId="5E9B73CF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6"/>
              </w:rPr>
            </w:pPr>
          </w:p>
        </w:tc>
        <w:tc>
          <w:tcPr>
            <w:tcW w:w="4669" w:type="dxa"/>
            <w:gridSpan w:val="4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B6C2D0" w14:textId="77777777" w:rsidR="00CB66FF" w:rsidRPr="00BA2A0C" w:rsidRDefault="00CB66FF" w:rsidP="00CB66FF">
            <w:pPr>
              <w:widowControl w:val="0"/>
              <w:spacing w:before="60" w:after="60"/>
              <w:jc w:val="both"/>
              <w:rPr>
                <w:sz w:val="20"/>
              </w:rPr>
            </w:pPr>
            <w:r w:rsidRPr="00BA2A0C">
              <w:rPr>
                <w:b/>
                <w:spacing w:val="-4"/>
                <w:sz w:val="20"/>
                <w:szCs w:val="20"/>
              </w:rPr>
              <w:t>Primo anno</w:t>
            </w:r>
            <w:r w:rsidRPr="00BA2A0C">
              <w:rPr>
                <w:spacing w:val="-4"/>
                <w:sz w:val="20"/>
                <w:szCs w:val="20"/>
              </w:rPr>
              <w:t>: dal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C6DA4" w14:textId="77777777" w:rsidR="00CB66FF" w:rsidRPr="00BA2A0C" w:rsidRDefault="00CB66FF" w:rsidP="00CB66FF">
            <w:pPr>
              <w:widowControl w:val="0"/>
              <w:snapToGrid w:val="0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722BE" w14:textId="77777777" w:rsidR="00CB66FF" w:rsidRPr="00BA2A0C" w:rsidRDefault="00CB66FF" w:rsidP="00CB66FF">
            <w:pPr>
              <w:widowControl w:val="0"/>
              <w:snapToGrid w:val="0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C97A9" w14:textId="77777777" w:rsidR="00CB66FF" w:rsidRPr="00BA2A0C" w:rsidRDefault="00CB66FF" w:rsidP="00CB66FF">
            <w:pPr>
              <w:widowControl w:val="0"/>
              <w:spacing w:before="60" w:after="60"/>
              <w:jc w:val="center"/>
              <w:rPr>
                <w:sz w:val="20"/>
              </w:rPr>
            </w:pPr>
            <w:r w:rsidRPr="00BA2A0C">
              <w:rPr>
                <w:sz w:val="20"/>
              </w:rPr>
              <w:t>20__</w:t>
            </w:r>
          </w:p>
        </w:tc>
        <w:tc>
          <w:tcPr>
            <w:tcW w:w="4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C2F08F" w14:textId="77777777" w:rsidR="00CB66FF" w:rsidRPr="00BA2A0C" w:rsidRDefault="00CB66FF" w:rsidP="00CB66FF">
            <w:pPr>
              <w:widowControl w:val="0"/>
              <w:spacing w:before="60" w:after="60"/>
              <w:jc w:val="center"/>
              <w:rPr>
                <w:sz w:val="20"/>
              </w:rPr>
            </w:pPr>
            <w:r w:rsidRPr="00BA2A0C">
              <w:rPr>
                <w:sz w:val="20"/>
              </w:rPr>
              <w:t>al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36056" w14:textId="77777777" w:rsidR="00CB66FF" w:rsidRPr="00BA2A0C" w:rsidRDefault="00CB66FF" w:rsidP="00CB66FF">
            <w:pPr>
              <w:widowControl w:val="0"/>
              <w:snapToGrid w:val="0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39A89" w14:textId="77777777" w:rsidR="00CB66FF" w:rsidRPr="00BA2A0C" w:rsidRDefault="00CB66FF" w:rsidP="00CB66FF">
            <w:pPr>
              <w:widowControl w:val="0"/>
              <w:snapToGrid w:val="0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C44B2" w14:textId="77777777" w:rsidR="00CB66FF" w:rsidRPr="00BA2A0C" w:rsidRDefault="00CB66FF" w:rsidP="00CB66FF">
            <w:pPr>
              <w:widowControl w:val="0"/>
              <w:spacing w:before="60" w:after="60"/>
              <w:jc w:val="center"/>
              <w:rPr>
                <w:sz w:val="20"/>
              </w:rPr>
            </w:pPr>
            <w:r w:rsidRPr="00BA2A0C">
              <w:rPr>
                <w:sz w:val="20"/>
              </w:rPr>
              <w:t>20__</w:t>
            </w:r>
          </w:p>
        </w:tc>
        <w:tc>
          <w:tcPr>
            <w:tcW w:w="1101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45315" w14:textId="77777777" w:rsidR="00CB66FF" w:rsidRPr="00CB66FF" w:rsidRDefault="00CB66FF" w:rsidP="00CB66FF">
            <w:pPr>
              <w:widowControl w:val="0"/>
              <w:snapToGrid w:val="0"/>
              <w:spacing w:before="60" w:after="60"/>
              <w:rPr>
                <w:rFonts w:ascii="Tahoma" w:hAnsi="Tahoma" w:cs="Tahoma"/>
                <w:sz w:val="20"/>
              </w:rPr>
            </w:pPr>
          </w:p>
        </w:tc>
      </w:tr>
      <w:tr w:rsidR="00CB66FF" w:rsidRPr="00CB66FF" w14:paraId="4E223A52" w14:textId="77777777" w:rsidTr="002327BA">
        <w:tc>
          <w:tcPr>
            <w:tcW w:w="236" w:type="dxa"/>
            <w:shd w:val="clear" w:color="auto" w:fill="auto"/>
          </w:tcPr>
          <w:p w14:paraId="7C21452A" w14:textId="77777777" w:rsidR="00CB66FF" w:rsidRPr="00CB66FF" w:rsidRDefault="00CB66FF" w:rsidP="00CB66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458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75485" w14:textId="77777777" w:rsidR="00CB66FF" w:rsidRPr="00BA2A0C" w:rsidRDefault="00CB66FF" w:rsidP="00CB66FF">
            <w:pPr>
              <w:widowControl w:val="0"/>
              <w:snapToGrid w:val="0"/>
              <w:jc w:val="center"/>
              <w:rPr>
                <w:sz w:val="6"/>
              </w:rPr>
            </w:pPr>
          </w:p>
        </w:tc>
      </w:tr>
      <w:tr w:rsidR="00CB66FF" w:rsidRPr="00CB66FF" w14:paraId="7F27A24D" w14:textId="77777777" w:rsidTr="002327BA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236" w:type="dxa"/>
            <w:shd w:val="clear" w:color="auto" w:fill="auto"/>
          </w:tcPr>
          <w:p w14:paraId="12244AFC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D6E4E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D6820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rPr>
                <w:sz w:val="20"/>
                <w:szCs w:val="20"/>
              </w:rPr>
            </w:pPr>
            <w:r w:rsidRPr="00BA2A0C">
              <w:rPr>
                <w:sz w:val="20"/>
                <w:szCs w:val="20"/>
              </w:rPr>
              <w:t>Tipologie di rapporto utili</w:t>
            </w:r>
          </w:p>
        </w:tc>
        <w:tc>
          <w:tcPr>
            <w:tcW w:w="52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05988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sz w:val="20"/>
                <w:szCs w:val="20"/>
              </w:rPr>
            </w:pPr>
            <w:r w:rsidRPr="00BA2A0C">
              <w:rPr>
                <w:sz w:val="20"/>
                <w:szCs w:val="20"/>
              </w:rPr>
              <w:t xml:space="preserve">Somma dei periodi di durata del rapporto, in giorni  </w:t>
            </w:r>
          </w:p>
        </w:tc>
      </w:tr>
      <w:tr w:rsidR="00CB66FF" w:rsidRPr="00CB66FF" w14:paraId="584E0FFC" w14:textId="77777777" w:rsidTr="002327BA">
        <w:tblPrEx>
          <w:tblCellMar>
            <w:left w:w="108" w:type="dxa"/>
            <w:right w:w="108" w:type="dxa"/>
          </w:tblCellMar>
        </w:tblPrEx>
        <w:tc>
          <w:tcPr>
            <w:tcW w:w="236" w:type="dxa"/>
            <w:shd w:val="clear" w:color="auto" w:fill="auto"/>
          </w:tcPr>
          <w:p w14:paraId="2E8A5364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E0111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sz w:val="20"/>
                <w:szCs w:val="20"/>
              </w:rPr>
            </w:pPr>
            <w:r w:rsidRPr="00BA2A0C">
              <w:rPr>
                <w:sz w:val="20"/>
              </w:rPr>
              <w:t>1</w:t>
            </w:r>
          </w:p>
        </w:tc>
        <w:tc>
          <w:tcPr>
            <w:tcW w:w="73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BA592" w14:textId="77777777" w:rsidR="00CB66FF" w:rsidRPr="00BA2A0C" w:rsidRDefault="00CB66FF" w:rsidP="00CB66FF">
            <w:pPr>
              <w:spacing w:before="60" w:after="60"/>
              <w:rPr>
                <w:sz w:val="20"/>
              </w:rPr>
            </w:pPr>
            <w:r w:rsidRPr="00BA2A0C">
              <w:rPr>
                <w:sz w:val="20"/>
                <w:szCs w:val="20"/>
              </w:rPr>
              <w:t>Titolari, associati professionisti, soci professionisti attivi</w:t>
            </w:r>
          </w:p>
        </w:tc>
        <w:tc>
          <w:tcPr>
            <w:tcW w:w="1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B94F4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right"/>
              <w:rPr>
                <w:rFonts w:ascii="Tahoma" w:hAnsi="Tahoma" w:cs="Tahoma"/>
                <w:sz w:val="20"/>
              </w:rPr>
            </w:pPr>
          </w:p>
        </w:tc>
      </w:tr>
      <w:tr w:rsidR="00CB66FF" w:rsidRPr="00CB66FF" w14:paraId="3FE4F1F4" w14:textId="77777777" w:rsidTr="002327BA">
        <w:tblPrEx>
          <w:tblCellMar>
            <w:left w:w="108" w:type="dxa"/>
            <w:right w:w="108" w:type="dxa"/>
          </w:tblCellMar>
        </w:tblPrEx>
        <w:tc>
          <w:tcPr>
            <w:tcW w:w="236" w:type="dxa"/>
            <w:shd w:val="clear" w:color="auto" w:fill="auto"/>
          </w:tcPr>
          <w:p w14:paraId="45C80AFE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A80F3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sz w:val="20"/>
                <w:szCs w:val="20"/>
              </w:rPr>
            </w:pPr>
            <w:r w:rsidRPr="00BA2A0C">
              <w:rPr>
                <w:sz w:val="20"/>
              </w:rPr>
              <w:t>2</w:t>
            </w:r>
          </w:p>
        </w:tc>
        <w:tc>
          <w:tcPr>
            <w:tcW w:w="73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1B979" w14:textId="77777777" w:rsidR="00CB66FF" w:rsidRPr="00BA2A0C" w:rsidRDefault="00CB66FF" w:rsidP="00CB66FF">
            <w:pPr>
              <w:spacing w:before="60" w:after="60"/>
              <w:rPr>
                <w:sz w:val="20"/>
              </w:rPr>
            </w:pPr>
            <w:r w:rsidRPr="00BA2A0C">
              <w:rPr>
                <w:sz w:val="20"/>
                <w:szCs w:val="20"/>
              </w:rPr>
              <w:t>Tecnici dipendenti</w:t>
            </w:r>
          </w:p>
        </w:tc>
        <w:tc>
          <w:tcPr>
            <w:tcW w:w="1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556EF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right"/>
              <w:rPr>
                <w:rFonts w:ascii="Tahoma" w:hAnsi="Tahoma" w:cs="Tahoma"/>
                <w:sz w:val="20"/>
              </w:rPr>
            </w:pPr>
          </w:p>
        </w:tc>
      </w:tr>
      <w:tr w:rsidR="00CB66FF" w:rsidRPr="00CB66FF" w14:paraId="7E389AC8" w14:textId="77777777" w:rsidTr="002327BA">
        <w:tblPrEx>
          <w:tblCellMar>
            <w:left w:w="108" w:type="dxa"/>
            <w:right w:w="108" w:type="dxa"/>
          </w:tblCellMar>
        </w:tblPrEx>
        <w:tc>
          <w:tcPr>
            <w:tcW w:w="236" w:type="dxa"/>
            <w:shd w:val="clear" w:color="auto" w:fill="auto"/>
          </w:tcPr>
          <w:p w14:paraId="4D230365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606CB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sz w:val="20"/>
                <w:szCs w:val="20"/>
              </w:rPr>
            </w:pPr>
            <w:r w:rsidRPr="00BA2A0C">
              <w:rPr>
                <w:sz w:val="20"/>
              </w:rPr>
              <w:t>3</w:t>
            </w:r>
          </w:p>
        </w:tc>
        <w:tc>
          <w:tcPr>
            <w:tcW w:w="73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F7010" w14:textId="77777777" w:rsidR="00CB66FF" w:rsidRPr="00BA2A0C" w:rsidRDefault="00CB66FF" w:rsidP="00CB66FF">
            <w:pPr>
              <w:spacing w:before="60" w:after="60"/>
              <w:rPr>
                <w:sz w:val="20"/>
              </w:rPr>
            </w:pPr>
            <w:r w:rsidRPr="00BA2A0C">
              <w:rPr>
                <w:sz w:val="20"/>
                <w:szCs w:val="20"/>
              </w:rPr>
              <w:t>Consulenti su base annua con rapporto esclusivo con l’offerente, iscritti ai relativi albi professionali, muniti di partiva IVA</w:t>
            </w:r>
          </w:p>
        </w:tc>
        <w:tc>
          <w:tcPr>
            <w:tcW w:w="1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AF93D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right"/>
              <w:rPr>
                <w:rFonts w:ascii="Tahoma" w:hAnsi="Tahoma" w:cs="Tahoma"/>
                <w:sz w:val="20"/>
              </w:rPr>
            </w:pPr>
          </w:p>
        </w:tc>
      </w:tr>
      <w:tr w:rsidR="00CB66FF" w:rsidRPr="00CB66FF" w14:paraId="12BD3245" w14:textId="77777777" w:rsidTr="002327BA">
        <w:tblPrEx>
          <w:tblCellMar>
            <w:left w:w="108" w:type="dxa"/>
            <w:right w:w="108" w:type="dxa"/>
          </w:tblCellMar>
        </w:tblPrEx>
        <w:tc>
          <w:tcPr>
            <w:tcW w:w="236" w:type="dxa"/>
            <w:shd w:val="clear" w:color="auto" w:fill="auto"/>
          </w:tcPr>
          <w:p w14:paraId="5C96F426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13BA2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sz w:val="20"/>
                <w:szCs w:val="20"/>
              </w:rPr>
            </w:pPr>
            <w:r w:rsidRPr="00BA2A0C">
              <w:rPr>
                <w:sz w:val="20"/>
              </w:rPr>
              <w:t>4</w:t>
            </w:r>
          </w:p>
        </w:tc>
        <w:tc>
          <w:tcPr>
            <w:tcW w:w="73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989EB" w14:textId="77777777" w:rsidR="00CB66FF" w:rsidRPr="00BA2A0C" w:rsidRDefault="00CB66FF" w:rsidP="00CB66FF">
            <w:pPr>
              <w:spacing w:before="60" w:after="60"/>
              <w:rPr>
                <w:sz w:val="20"/>
              </w:rPr>
            </w:pPr>
            <w:r w:rsidRPr="00BA2A0C">
              <w:rPr>
                <w:sz w:val="20"/>
                <w:szCs w:val="20"/>
              </w:rPr>
              <w:t xml:space="preserve">Collaboratori con contratto di collaborazione coordinata e continuativa </w:t>
            </w:r>
          </w:p>
        </w:tc>
        <w:tc>
          <w:tcPr>
            <w:tcW w:w="1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CF4ED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right"/>
              <w:rPr>
                <w:rFonts w:ascii="Tahoma" w:hAnsi="Tahoma" w:cs="Tahoma"/>
                <w:sz w:val="20"/>
              </w:rPr>
            </w:pPr>
          </w:p>
        </w:tc>
      </w:tr>
      <w:tr w:rsidR="00CB66FF" w:rsidRPr="00CB66FF" w14:paraId="756BFCB6" w14:textId="77777777" w:rsidTr="002327BA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236" w:type="dxa"/>
            <w:shd w:val="clear" w:color="auto" w:fill="auto"/>
          </w:tcPr>
          <w:p w14:paraId="7F3E3271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20DCB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sz w:val="20"/>
              </w:rPr>
            </w:pPr>
            <w:r w:rsidRPr="00BA2A0C">
              <w:rPr>
                <w:sz w:val="20"/>
              </w:rPr>
              <w:t>X1 =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7D83A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sz w:val="20"/>
              </w:rPr>
            </w:pPr>
            <w:r w:rsidRPr="00BA2A0C">
              <w:rPr>
                <w:sz w:val="20"/>
              </w:rPr>
              <w:t>∑ (1 ÷ 4)</w:t>
            </w:r>
          </w:p>
        </w:tc>
        <w:tc>
          <w:tcPr>
            <w:tcW w:w="55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ED461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right"/>
              <w:rPr>
                <w:sz w:val="20"/>
              </w:rPr>
            </w:pPr>
            <w:r w:rsidRPr="00BA2A0C">
              <w:rPr>
                <w:sz w:val="20"/>
              </w:rPr>
              <w:t>Giorni totali nel primo anno</w:t>
            </w:r>
          </w:p>
        </w:tc>
        <w:tc>
          <w:tcPr>
            <w:tcW w:w="1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666A2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right"/>
              <w:rPr>
                <w:rFonts w:ascii="Tahoma" w:hAnsi="Tahoma" w:cs="Tahoma"/>
                <w:sz w:val="20"/>
              </w:rPr>
            </w:pPr>
          </w:p>
        </w:tc>
      </w:tr>
      <w:tr w:rsidR="00CB66FF" w:rsidRPr="00CB66FF" w14:paraId="55D555AE" w14:textId="77777777" w:rsidTr="002327BA">
        <w:tc>
          <w:tcPr>
            <w:tcW w:w="236" w:type="dxa"/>
            <w:shd w:val="clear" w:color="auto" w:fill="auto"/>
          </w:tcPr>
          <w:p w14:paraId="4ACAC43C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9458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6FDD9" w14:textId="77777777" w:rsidR="00CB66FF" w:rsidRPr="00BA2A0C" w:rsidRDefault="00CB66FF" w:rsidP="00CB66FF">
            <w:pPr>
              <w:widowControl w:val="0"/>
              <w:snapToGrid w:val="0"/>
              <w:jc w:val="center"/>
              <w:rPr>
                <w:sz w:val="6"/>
              </w:rPr>
            </w:pPr>
          </w:p>
        </w:tc>
      </w:tr>
      <w:tr w:rsidR="00CB66FF" w:rsidRPr="00CB66FF" w14:paraId="77232D51" w14:textId="77777777" w:rsidTr="002327BA">
        <w:tc>
          <w:tcPr>
            <w:tcW w:w="236" w:type="dxa"/>
            <w:shd w:val="clear" w:color="auto" w:fill="auto"/>
          </w:tcPr>
          <w:p w14:paraId="7444EAF8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6"/>
              </w:rPr>
            </w:pPr>
          </w:p>
        </w:tc>
        <w:tc>
          <w:tcPr>
            <w:tcW w:w="4669" w:type="dxa"/>
            <w:gridSpan w:val="4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F7287A" w14:textId="77777777" w:rsidR="00CB66FF" w:rsidRPr="00BA2A0C" w:rsidRDefault="00CB66FF" w:rsidP="00CB66FF">
            <w:pPr>
              <w:widowControl w:val="0"/>
              <w:spacing w:before="60" w:after="60"/>
              <w:jc w:val="both"/>
              <w:rPr>
                <w:sz w:val="20"/>
              </w:rPr>
            </w:pPr>
            <w:r w:rsidRPr="00BA2A0C">
              <w:rPr>
                <w:b/>
                <w:spacing w:val="-4"/>
                <w:sz w:val="20"/>
                <w:szCs w:val="20"/>
              </w:rPr>
              <w:t>Secondo anno</w:t>
            </w:r>
            <w:r w:rsidRPr="00BA2A0C">
              <w:rPr>
                <w:spacing w:val="-4"/>
                <w:sz w:val="20"/>
                <w:szCs w:val="20"/>
              </w:rPr>
              <w:t>: dal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897E1" w14:textId="77777777" w:rsidR="00CB66FF" w:rsidRPr="00BA2A0C" w:rsidRDefault="00CB66FF" w:rsidP="00CB66FF">
            <w:pPr>
              <w:widowControl w:val="0"/>
              <w:snapToGrid w:val="0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7581F" w14:textId="77777777" w:rsidR="00CB66FF" w:rsidRPr="00BA2A0C" w:rsidRDefault="00CB66FF" w:rsidP="00CB66FF">
            <w:pPr>
              <w:widowControl w:val="0"/>
              <w:snapToGrid w:val="0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C7EBE" w14:textId="77777777" w:rsidR="00CB66FF" w:rsidRPr="00BA2A0C" w:rsidRDefault="00CB66FF" w:rsidP="00CB66FF">
            <w:pPr>
              <w:widowControl w:val="0"/>
              <w:spacing w:before="60" w:after="60"/>
              <w:jc w:val="center"/>
              <w:rPr>
                <w:sz w:val="20"/>
              </w:rPr>
            </w:pPr>
            <w:r w:rsidRPr="00BA2A0C">
              <w:rPr>
                <w:sz w:val="20"/>
              </w:rPr>
              <w:t>20__</w:t>
            </w:r>
          </w:p>
        </w:tc>
        <w:tc>
          <w:tcPr>
            <w:tcW w:w="4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724EE" w14:textId="77777777" w:rsidR="00CB66FF" w:rsidRPr="00BA2A0C" w:rsidRDefault="00CB66FF" w:rsidP="00CB66FF">
            <w:pPr>
              <w:widowControl w:val="0"/>
              <w:spacing w:before="60" w:after="60"/>
              <w:jc w:val="center"/>
              <w:rPr>
                <w:sz w:val="20"/>
              </w:rPr>
            </w:pPr>
            <w:r w:rsidRPr="00BA2A0C">
              <w:rPr>
                <w:sz w:val="20"/>
              </w:rPr>
              <w:t>al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07322" w14:textId="77777777" w:rsidR="00CB66FF" w:rsidRPr="00BA2A0C" w:rsidRDefault="00CB66FF" w:rsidP="00CB66FF">
            <w:pPr>
              <w:widowControl w:val="0"/>
              <w:snapToGrid w:val="0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DD3CA" w14:textId="77777777" w:rsidR="00CB66FF" w:rsidRPr="00BA2A0C" w:rsidRDefault="00CB66FF" w:rsidP="00CB66FF">
            <w:pPr>
              <w:widowControl w:val="0"/>
              <w:snapToGrid w:val="0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2D0B7" w14:textId="77777777" w:rsidR="00CB66FF" w:rsidRPr="00BA2A0C" w:rsidRDefault="00CB66FF" w:rsidP="00CB66FF">
            <w:pPr>
              <w:widowControl w:val="0"/>
              <w:spacing w:before="60" w:after="60"/>
              <w:jc w:val="center"/>
              <w:rPr>
                <w:sz w:val="20"/>
              </w:rPr>
            </w:pPr>
            <w:r w:rsidRPr="00BA2A0C">
              <w:rPr>
                <w:sz w:val="20"/>
              </w:rPr>
              <w:t>20__</w:t>
            </w:r>
          </w:p>
        </w:tc>
        <w:tc>
          <w:tcPr>
            <w:tcW w:w="1101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DB846" w14:textId="77777777" w:rsidR="00CB66FF" w:rsidRPr="00CB66FF" w:rsidRDefault="00CB66FF" w:rsidP="00CB66FF">
            <w:pPr>
              <w:widowControl w:val="0"/>
              <w:snapToGrid w:val="0"/>
              <w:spacing w:before="60" w:after="60"/>
              <w:rPr>
                <w:rFonts w:ascii="Tahoma" w:hAnsi="Tahoma" w:cs="Tahoma"/>
                <w:sz w:val="20"/>
              </w:rPr>
            </w:pPr>
          </w:p>
        </w:tc>
      </w:tr>
      <w:tr w:rsidR="00CB66FF" w:rsidRPr="00CB66FF" w14:paraId="02E9EAAE" w14:textId="77777777" w:rsidTr="002327BA">
        <w:tc>
          <w:tcPr>
            <w:tcW w:w="236" w:type="dxa"/>
            <w:shd w:val="clear" w:color="auto" w:fill="auto"/>
          </w:tcPr>
          <w:p w14:paraId="1B8E7F1A" w14:textId="77777777" w:rsidR="00CB66FF" w:rsidRPr="00CB66FF" w:rsidRDefault="00CB66FF" w:rsidP="00CB66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458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ED9E4" w14:textId="77777777" w:rsidR="00CB66FF" w:rsidRPr="00BA2A0C" w:rsidRDefault="00CB66FF" w:rsidP="00CB66FF">
            <w:pPr>
              <w:widowControl w:val="0"/>
              <w:snapToGrid w:val="0"/>
              <w:jc w:val="center"/>
              <w:rPr>
                <w:sz w:val="6"/>
              </w:rPr>
            </w:pPr>
          </w:p>
        </w:tc>
      </w:tr>
      <w:tr w:rsidR="00CB66FF" w:rsidRPr="00CB66FF" w14:paraId="1A0C5C96" w14:textId="77777777" w:rsidTr="002327BA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236" w:type="dxa"/>
            <w:shd w:val="clear" w:color="auto" w:fill="auto"/>
          </w:tcPr>
          <w:p w14:paraId="62DCC96F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89851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848F8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rPr>
                <w:sz w:val="20"/>
                <w:szCs w:val="20"/>
              </w:rPr>
            </w:pPr>
            <w:r w:rsidRPr="00BA2A0C">
              <w:rPr>
                <w:sz w:val="20"/>
                <w:szCs w:val="20"/>
              </w:rPr>
              <w:t>Tipologie di rapporto utili</w:t>
            </w:r>
          </w:p>
        </w:tc>
        <w:tc>
          <w:tcPr>
            <w:tcW w:w="52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4415E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sz w:val="20"/>
                <w:szCs w:val="20"/>
              </w:rPr>
            </w:pPr>
            <w:r w:rsidRPr="00BA2A0C">
              <w:rPr>
                <w:sz w:val="20"/>
                <w:szCs w:val="20"/>
              </w:rPr>
              <w:t xml:space="preserve">Somma dei periodi di durata del rapporto, in giorni  </w:t>
            </w:r>
          </w:p>
        </w:tc>
      </w:tr>
      <w:tr w:rsidR="00CB66FF" w:rsidRPr="00CB66FF" w14:paraId="116D71AB" w14:textId="77777777" w:rsidTr="002327BA">
        <w:tblPrEx>
          <w:tblCellMar>
            <w:left w:w="108" w:type="dxa"/>
            <w:right w:w="108" w:type="dxa"/>
          </w:tblCellMar>
        </w:tblPrEx>
        <w:tc>
          <w:tcPr>
            <w:tcW w:w="236" w:type="dxa"/>
            <w:shd w:val="clear" w:color="auto" w:fill="auto"/>
          </w:tcPr>
          <w:p w14:paraId="6748AB20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9D326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sz w:val="20"/>
                <w:szCs w:val="20"/>
              </w:rPr>
            </w:pPr>
            <w:r w:rsidRPr="00BA2A0C">
              <w:rPr>
                <w:sz w:val="20"/>
              </w:rPr>
              <w:t>1</w:t>
            </w:r>
          </w:p>
        </w:tc>
        <w:tc>
          <w:tcPr>
            <w:tcW w:w="73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6418D" w14:textId="77777777" w:rsidR="00CB66FF" w:rsidRPr="00BA2A0C" w:rsidRDefault="00CB66FF" w:rsidP="00CB66FF">
            <w:pPr>
              <w:spacing w:before="60" w:after="60"/>
              <w:rPr>
                <w:sz w:val="20"/>
              </w:rPr>
            </w:pPr>
            <w:r w:rsidRPr="00BA2A0C">
              <w:rPr>
                <w:sz w:val="20"/>
                <w:szCs w:val="20"/>
              </w:rPr>
              <w:t>Titolari, associati professionisti, soci professionisti attivi</w:t>
            </w:r>
          </w:p>
        </w:tc>
        <w:tc>
          <w:tcPr>
            <w:tcW w:w="1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DBBE1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right"/>
              <w:rPr>
                <w:rFonts w:ascii="Tahoma" w:hAnsi="Tahoma" w:cs="Tahoma"/>
                <w:sz w:val="20"/>
              </w:rPr>
            </w:pPr>
          </w:p>
        </w:tc>
      </w:tr>
      <w:tr w:rsidR="00CB66FF" w:rsidRPr="00CB66FF" w14:paraId="1B458B83" w14:textId="77777777" w:rsidTr="002327BA">
        <w:tblPrEx>
          <w:tblCellMar>
            <w:left w:w="108" w:type="dxa"/>
            <w:right w:w="108" w:type="dxa"/>
          </w:tblCellMar>
        </w:tblPrEx>
        <w:tc>
          <w:tcPr>
            <w:tcW w:w="236" w:type="dxa"/>
            <w:shd w:val="clear" w:color="auto" w:fill="auto"/>
          </w:tcPr>
          <w:p w14:paraId="2EAE792D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74D5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sz w:val="20"/>
                <w:szCs w:val="20"/>
              </w:rPr>
            </w:pPr>
            <w:r w:rsidRPr="00BA2A0C">
              <w:rPr>
                <w:sz w:val="20"/>
              </w:rPr>
              <w:t>2</w:t>
            </w:r>
          </w:p>
        </w:tc>
        <w:tc>
          <w:tcPr>
            <w:tcW w:w="73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E0625" w14:textId="77777777" w:rsidR="00CB66FF" w:rsidRPr="00BA2A0C" w:rsidRDefault="00CB66FF" w:rsidP="00CB66FF">
            <w:pPr>
              <w:spacing w:before="60" w:after="60"/>
              <w:rPr>
                <w:sz w:val="20"/>
              </w:rPr>
            </w:pPr>
            <w:r w:rsidRPr="00BA2A0C">
              <w:rPr>
                <w:sz w:val="20"/>
                <w:szCs w:val="20"/>
              </w:rPr>
              <w:t>Tecnici dipendenti</w:t>
            </w:r>
          </w:p>
        </w:tc>
        <w:tc>
          <w:tcPr>
            <w:tcW w:w="1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E692B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right"/>
              <w:rPr>
                <w:rFonts w:ascii="Tahoma" w:hAnsi="Tahoma" w:cs="Tahoma"/>
                <w:sz w:val="20"/>
              </w:rPr>
            </w:pPr>
          </w:p>
        </w:tc>
      </w:tr>
      <w:tr w:rsidR="00CB66FF" w:rsidRPr="00CB66FF" w14:paraId="19A41379" w14:textId="77777777" w:rsidTr="002327BA">
        <w:tblPrEx>
          <w:tblCellMar>
            <w:left w:w="108" w:type="dxa"/>
            <w:right w:w="108" w:type="dxa"/>
          </w:tblCellMar>
        </w:tblPrEx>
        <w:tc>
          <w:tcPr>
            <w:tcW w:w="236" w:type="dxa"/>
            <w:shd w:val="clear" w:color="auto" w:fill="auto"/>
          </w:tcPr>
          <w:p w14:paraId="5605E1DA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64A0D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sz w:val="20"/>
                <w:szCs w:val="20"/>
              </w:rPr>
            </w:pPr>
            <w:r w:rsidRPr="00BA2A0C">
              <w:rPr>
                <w:sz w:val="20"/>
              </w:rPr>
              <w:t>3</w:t>
            </w:r>
          </w:p>
        </w:tc>
        <w:tc>
          <w:tcPr>
            <w:tcW w:w="73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3B71A" w14:textId="77777777" w:rsidR="00CB66FF" w:rsidRPr="00BA2A0C" w:rsidRDefault="00CB66FF" w:rsidP="00CB66FF">
            <w:pPr>
              <w:spacing w:before="60" w:after="60"/>
              <w:rPr>
                <w:sz w:val="20"/>
              </w:rPr>
            </w:pPr>
            <w:r w:rsidRPr="00BA2A0C">
              <w:rPr>
                <w:sz w:val="20"/>
                <w:szCs w:val="20"/>
              </w:rPr>
              <w:t>Consulenti su base annua con rapporto esclusivo con l’offerente, iscritti ai relativi albi professionali, muniti di partiva IVA</w:t>
            </w:r>
          </w:p>
        </w:tc>
        <w:tc>
          <w:tcPr>
            <w:tcW w:w="1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44D3F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right"/>
              <w:rPr>
                <w:rFonts w:ascii="Tahoma" w:hAnsi="Tahoma" w:cs="Tahoma"/>
                <w:sz w:val="20"/>
              </w:rPr>
            </w:pPr>
          </w:p>
        </w:tc>
      </w:tr>
      <w:tr w:rsidR="00CB66FF" w:rsidRPr="00CB66FF" w14:paraId="5D56F073" w14:textId="77777777" w:rsidTr="002327BA">
        <w:tblPrEx>
          <w:tblCellMar>
            <w:left w:w="108" w:type="dxa"/>
            <w:right w:w="108" w:type="dxa"/>
          </w:tblCellMar>
        </w:tblPrEx>
        <w:tc>
          <w:tcPr>
            <w:tcW w:w="236" w:type="dxa"/>
            <w:shd w:val="clear" w:color="auto" w:fill="auto"/>
          </w:tcPr>
          <w:p w14:paraId="468BDB87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1AA53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sz w:val="20"/>
                <w:szCs w:val="20"/>
              </w:rPr>
            </w:pPr>
            <w:r w:rsidRPr="00BA2A0C">
              <w:rPr>
                <w:sz w:val="20"/>
              </w:rPr>
              <w:t>4</w:t>
            </w:r>
          </w:p>
        </w:tc>
        <w:tc>
          <w:tcPr>
            <w:tcW w:w="73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01BA6" w14:textId="77777777" w:rsidR="00CB66FF" w:rsidRPr="00BA2A0C" w:rsidRDefault="00CB66FF" w:rsidP="00CB66FF">
            <w:pPr>
              <w:spacing w:before="60" w:after="60"/>
              <w:rPr>
                <w:sz w:val="20"/>
              </w:rPr>
            </w:pPr>
            <w:r w:rsidRPr="00BA2A0C">
              <w:rPr>
                <w:sz w:val="20"/>
                <w:szCs w:val="20"/>
              </w:rPr>
              <w:t xml:space="preserve">Collaboratori con contratto di collaborazione coordinata e continuativa </w:t>
            </w:r>
          </w:p>
        </w:tc>
        <w:tc>
          <w:tcPr>
            <w:tcW w:w="1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1A5EB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right"/>
              <w:rPr>
                <w:rFonts w:ascii="Tahoma" w:hAnsi="Tahoma" w:cs="Tahoma"/>
                <w:sz w:val="20"/>
              </w:rPr>
            </w:pPr>
          </w:p>
        </w:tc>
      </w:tr>
      <w:tr w:rsidR="00CB66FF" w:rsidRPr="00CB66FF" w14:paraId="253F84AD" w14:textId="77777777" w:rsidTr="002327BA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236" w:type="dxa"/>
            <w:shd w:val="clear" w:color="auto" w:fill="auto"/>
          </w:tcPr>
          <w:p w14:paraId="6B5361F0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11F2F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sz w:val="20"/>
              </w:rPr>
            </w:pPr>
            <w:r w:rsidRPr="00BA2A0C">
              <w:rPr>
                <w:sz w:val="20"/>
              </w:rPr>
              <w:t>X2 =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63699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sz w:val="20"/>
              </w:rPr>
            </w:pPr>
            <w:r w:rsidRPr="00BA2A0C">
              <w:rPr>
                <w:sz w:val="20"/>
              </w:rPr>
              <w:t>∑ (1 ÷ 4)</w:t>
            </w:r>
          </w:p>
        </w:tc>
        <w:tc>
          <w:tcPr>
            <w:tcW w:w="55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97469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right"/>
              <w:rPr>
                <w:sz w:val="20"/>
              </w:rPr>
            </w:pPr>
            <w:r w:rsidRPr="00BA2A0C">
              <w:rPr>
                <w:sz w:val="20"/>
              </w:rPr>
              <w:t>Giorni totali nel secondo anno</w:t>
            </w:r>
          </w:p>
        </w:tc>
        <w:tc>
          <w:tcPr>
            <w:tcW w:w="1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3981D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right"/>
              <w:rPr>
                <w:rFonts w:ascii="Tahoma" w:hAnsi="Tahoma" w:cs="Tahoma"/>
                <w:sz w:val="20"/>
              </w:rPr>
            </w:pPr>
          </w:p>
        </w:tc>
      </w:tr>
      <w:tr w:rsidR="00CB66FF" w:rsidRPr="00CB66FF" w14:paraId="4E4746A5" w14:textId="77777777" w:rsidTr="002327BA">
        <w:tc>
          <w:tcPr>
            <w:tcW w:w="236" w:type="dxa"/>
            <w:shd w:val="clear" w:color="auto" w:fill="auto"/>
          </w:tcPr>
          <w:p w14:paraId="10D1A928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9458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321DF" w14:textId="77777777" w:rsidR="00CB66FF" w:rsidRPr="00BA2A0C" w:rsidRDefault="00CB66FF" w:rsidP="00CB66FF">
            <w:pPr>
              <w:widowControl w:val="0"/>
              <w:snapToGrid w:val="0"/>
              <w:jc w:val="center"/>
              <w:rPr>
                <w:sz w:val="6"/>
              </w:rPr>
            </w:pPr>
          </w:p>
        </w:tc>
      </w:tr>
      <w:tr w:rsidR="00CB66FF" w:rsidRPr="00CB66FF" w14:paraId="1351C00E" w14:textId="77777777" w:rsidTr="002327BA">
        <w:tc>
          <w:tcPr>
            <w:tcW w:w="236" w:type="dxa"/>
            <w:shd w:val="clear" w:color="auto" w:fill="auto"/>
          </w:tcPr>
          <w:p w14:paraId="1F6E1198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6"/>
              </w:rPr>
            </w:pPr>
          </w:p>
        </w:tc>
        <w:tc>
          <w:tcPr>
            <w:tcW w:w="4669" w:type="dxa"/>
            <w:gridSpan w:val="4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A5AC0A" w14:textId="77777777" w:rsidR="00CB66FF" w:rsidRPr="00BA2A0C" w:rsidRDefault="00CB66FF" w:rsidP="00CB66FF">
            <w:pPr>
              <w:widowControl w:val="0"/>
              <w:spacing w:before="60" w:after="60"/>
              <w:jc w:val="both"/>
              <w:rPr>
                <w:sz w:val="20"/>
              </w:rPr>
            </w:pPr>
            <w:r w:rsidRPr="00BA2A0C">
              <w:rPr>
                <w:b/>
                <w:spacing w:val="-4"/>
                <w:sz w:val="20"/>
                <w:szCs w:val="20"/>
              </w:rPr>
              <w:t>Terzo anno</w:t>
            </w:r>
            <w:r w:rsidRPr="00BA2A0C">
              <w:rPr>
                <w:spacing w:val="-4"/>
                <w:sz w:val="20"/>
                <w:szCs w:val="20"/>
              </w:rPr>
              <w:t>: dal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5E1D5" w14:textId="77777777" w:rsidR="00CB66FF" w:rsidRPr="00BA2A0C" w:rsidRDefault="00CB66FF" w:rsidP="00CB66FF">
            <w:pPr>
              <w:widowControl w:val="0"/>
              <w:snapToGrid w:val="0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59F4A" w14:textId="77777777" w:rsidR="00CB66FF" w:rsidRPr="00BA2A0C" w:rsidRDefault="00CB66FF" w:rsidP="00CB66FF">
            <w:pPr>
              <w:widowControl w:val="0"/>
              <w:snapToGrid w:val="0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CBDD6" w14:textId="77777777" w:rsidR="00CB66FF" w:rsidRPr="00BA2A0C" w:rsidRDefault="00CB66FF" w:rsidP="00CB66FF">
            <w:pPr>
              <w:widowControl w:val="0"/>
              <w:spacing w:before="60" w:after="60"/>
              <w:jc w:val="center"/>
              <w:rPr>
                <w:sz w:val="20"/>
              </w:rPr>
            </w:pPr>
            <w:r w:rsidRPr="00BA2A0C">
              <w:rPr>
                <w:sz w:val="20"/>
              </w:rPr>
              <w:t>20__</w:t>
            </w:r>
          </w:p>
        </w:tc>
        <w:tc>
          <w:tcPr>
            <w:tcW w:w="4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BBA091" w14:textId="77777777" w:rsidR="00CB66FF" w:rsidRPr="00BA2A0C" w:rsidRDefault="00CB66FF" w:rsidP="00CB66FF">
            <w:pPr>
              <w:widowControl w:val="0"/>
              <w:spacing w:before="60" w:after="60"/>
              <w:jc w:val="center"/>
              <w:rPr>
                <w:sz w:val="20"/>
              </w:rPr>
            </w:pPr>
            <w:r w:rsidRPr="00BA2A0C">
              <w:rPr>
                <w:sz w:val="20"/>
              </w:rPr>
              <w:t>al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BD51B" w14:textId="77777777" w:rsidR="00CB66FF" w:rsidRPr="00BA2A0C" w:rsidRDefault="00CB66FF" w:rsidP="00CB66FF">
            <w:pPr>
              <w:widowControl w:val="0"/>
              <w:snapToGrid w:val="0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B655F" w14:textId="77777777" w:rsidR="00CB66FF" w:rsidRPr="00BA2A0C" w:rsidRDefault="00CB66FF" w:rsidP="00CB66FF">
            <w:pPr>
              <w:widowControl w:val="0"/>
              <w:snapToGrid w:val="0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CAAF3" w14:textId="77777777" w:rsidR="00CB66FF" w:rsidRPr="00BA2A0C" w:rsidRDefault="00CB66FF" w:rsidP="00CB66FF">
            <w:pPr>
              <w:widowControl w:val="0"/>
              <w:spacing w:before="60" w:after="60"/>
              <w:jc w:val="center"/>
              <w:rPr>
                <w:sz w:val="20"/>
              </w:rPr>
            </w:pPr>
            <w:r w:rsidRPr="00BA2A0C">
              <w:rPr>
                <w:sz w:val="20"/>
              </w:rPr>
              <w:t>20__</w:t>
            </w:r>
          </w:p>
        </w:tc>
        <w:tc>
          <w:tcPr>
            <w:tcW w:w="1101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72A61" w14:textId="77777777" w:rsidR="00CB66FF" w:rsidRPr="00CB66FF" w:rsidRDefault="00CB66FF" w:rsidP="00CB66FF">
            <w:pPr>
              <w:widowControl w:val="0"/>
              <w:snapToGrid w:val="0"/>
              <w:spacing w:before="60" w:after="60"/>
              <w:rPr>
                <w:rFonts w:ascii="Tahoma" w:hAnsi="Tahoma" w:cs="Tahoma"/>
                <w:sz w:val="20"/>
              </w:rPr>
            </w:pPr>
          </w:p>
        </w:tc>
      </w:tr>
      <w:tr w:rsidR="00CB66FF" w:rsidRPr="00CB66FF" w14:paraId="2289DDFD" w14:textId="77777777" w:rsidTr="002327BA">
        <w:tc>
          <w:tcPr>
            <w:tcW w:w="236" w:type="dxa"/>
            <w:shd w:val="clear" w:color="auto" w:fill="auto"/>
          </w:tcPr>
          <w:p w14:paraId="42419361" w14:textId="77777777" w:rsidR="00CB66FF" w:rsidRPr="00CB66FF" w:rsidRDefault="00CB66FF" w:rsidP="00CB66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458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FD637" w14:textId="77777777" w:rsidR="00CB66FF" w:rsidRPr="00BA2A0C" w:rsidRDefault="00CB66FF" w:rsidP="00CB66FF">
            <w:pPr>
              <w:widowControl w:val="0"/>
              <w:snapToGrid w:val="0"/>
              <w:jc w:val="center"/>
              <w:rPr>
                <w:sz w:val="6"/>
              </w:rPr>
            </w:pPr>
          </w:p>
        </w:tc>
      </w:tr>
      <w:tr w:rsidR="00CB66FF" w:rsidRPr="00CB66FF" w14:paraId="0A439D39" w14:textId="77777777" w:rsidTr="002327BA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236" w:type="dxa"/>
            <w:shd w:val="clear" w:color="auto" w:fill="auto"/>
          </w:tcPr>
          <w:p w14:paraId="1E15FCDE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28ED7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E9ECE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rPr>
                <w:sz w:val="20"/>
                <w:szCs w:val="20"/>
              </w:rPr>
            </w:pPr>
            <w:r w:rsidRPr="00BA2A0C">
              <w:rPr>
                <w:sz w:val="20"/>
                <w:szCs w:val="20"/>
              </w:rPr>
              <w:t>Tipologie di rapporto utili</w:t>
            </w:r>
          </w:p>
        </w:tc>
        <w:tc>
          <w:tcPr>
            <w:tcW w:w="52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F105C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sz w:val="20"/>
                <w:szCs w:val="20"/>
              </w:rPr>
            </w:pPr>
            <w:r w:rsidRPr="00BA2A0C">
              <w:rPr>
                <w:sz w:val="20"/>
                <w:szCs w:val="20"/>
              </w:rPr>
              <w:t xml:space="preserve">Somma dei periodi di durata del rapporto, in giorni  </w:t>
            </w:r>
          </w:p>
        </w:tc>
      </w:tr>
      <w:tr w:rsidR="00CB66FF" w:rsidRPr="00CB66FF" w14:paraId="27501102" w14:textId="77777777" w:rsidTr="002327BA">
        <w:tblPrEx>
          <w:tblCellMar>
            <w:left w:w="108" w:type="dxa"/>
            <w:right w:w="108" w:type="dxa"/>
          </w:tblCellMar>
        </w:tblPrEx>
        <w:tc>
          <w:tcPr>
            <w:tcW w:w="236" w:type="dxa"/>
            <w:shd w:val="clear" w:color="auto" w:fill="auto"/>
          </w:tcPr>
          <w:p w14:paraId="5EF35AAA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A061F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sz w:val="20"/>
                <w:szCs w:val="20"/>
              </w:rPr>
            </w:pPr>
            <w:r w:rsidRPr="00BA2A0C">
              <w:rPr>
                <w:sz w:val="20"/>
              </w:rPr>
              <w:t>1</w:t>
            </w:r>
          </w:p>
        </w:tc>
        <w:tc>
          <w:tcPr>
            <w:tcW w:w="73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9AF5A" w14:textId="77777777" w:rsidR="00CB66FF" w:rsidRPr="00BA2A0C" w:rsidRDefault="00CB66FF" w:rsidP="00CB66FF">
            <w:pPr>
              <w:spacing w:before="60" w:after="60"/>
              <w:rPr>
                <w:sz w:val="20"/>
              </w:rPr>
            </w:pPr>
            <w:r w:rsidRPr="00BA2A0C">
              <w:rPr>
                <w:sz w:val="20"/>
                <w:szCs w:val="20"/>
              </w:rPr>
              <w:t>Titolari, associati professionisti, soci professionisti attivi</w:t>
            </w:r>
          </w:p>
        </w:tc>
        <w:tc>
          <w:tcPr>
            <w:tcW w:w="1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8CC3C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right"/>
              <w:rPr>
                <w:rFonts w:ascii="Tahoma" w:hAnsi="Tahoma" w:cs="Tahoma"/>
                <w:sz w:val="20"/>
              </w:rPr>
            </w:pPr>
          </w:p>
        </w:tc>
      </w:tr>
      <w:tr w:rsidR="00CB66FF" w:rsidRPr="00CB66FF" w14:paraId="584D8199" w14:textId="77777777" w:rsidTr="002327BA">
        <w:tblPrEx>
          <w:tblCellMar>
            <w:left w:w="108" w:type="dxa"/>
            <w:right w:w="108" w:type="dxa"/>
          </w:tblCellMar>
        </w:tblPrEx>
        <w:tc>
          <w:tcPr>
            <w:tcW w:w="236" w:type="dxa"/>
            <w:shd w:val="clear" w:color="auto" w:fill="auto"/>
          </w:tcPr>
          <w:p w14:paraId="45A95344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C33DE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sz w:val="20"/>
                <w:szCs w:val="20"/>
              </w:rPr>
            </w:pPr>
            <w:r w:rsidRPr="00BA2A0C">
              <w:rPr>
                <w:sz w:val="20"/>
              </w:rPr>
              <w:t>2</w:t>
            </w:r>
          </w:p>
        </w:tc>
        <w:tc>
          <w:tcPr>
            <w:tcW w:w="73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E8F28" w14:textId="77777777" w:rsidR="00CB66FF" w:rsidRPr="00BA2A0C" w:rsidRDefault="00CB66FF" w:rsidP="00CB66FF">
            <w:pPr>
              <w:spacing w:before="60" w:after="60"/>
              <w:rPr>
                <w:sz w:val="20"/>
              </w:rPr>
            </w:pPr>
            <w:r w:rsidRPr="00BA2A0C">
              <w:rPr>
                <w:sz w:val="20"/>
                <w:szCs w:val="20"/>
              </w:rPr>
              <w:t>Tecnici dipendenti</w:t>
            </w:r>
          </w:p>
        </w:tc>
        <w:tc>
          <w:tcPr>
            <w:tcW w:w="1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6E4A0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right"/>
              <w:rPr>
                <w:rFonts w:ascii="Tahoma" w:hAnsi="Tahoma" w:cs="Tahoma"/>
                <w:sz w:val="20"/>
              </w:rPr>
            </w:pPr>
          </w:p>
        </w:tc>
      </w:tr>
      <w:tr w:rsidR="00CB66FF" w:rsidRPr="00CB66FF" w14:paraId="38F60893" w14:textId="77777777" w:rsidTr="002327BA">
        <w:tblPrEx>
          <w:tblCellMar>
            <w:left w:w="108" w:type="dxa"/>
            <w:right w:w="108" w:type="dxa"/>
          </w:tblCellMar>
        </w:tblPrEx>
        <w:tc>
          <w:tcPr>
            <w:tcW w:w="236" w:type="dxa"/>
            <w:shd w:val="clear" w:color="auto" w:fill="auto"/>
          </w:tcPr>
          <w:p w14:paraId="3071C29E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400CA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sz w:val="20"/>
                <w:szCs w:val="20"/>
              </w:rPr>
            </w:pPr>
            <w:r w:rsidRPr="00BA2A0C">
              <w:rPr>
                <w:sz w:val="20"/>
              </w:rPr>
              <w:t>3</w:t>
            </w:r>
          </w:p>
        </w:tc>
        <w:tc>
          <w:tcPr>
            <w:tcW w:w="73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F139C" w14:textId="77777777" w:rsidR="00CB66FF" w:rsidRPr="00BA2A0C" w:rsidRDefault="00CB66FF" w:rsidP="00CB66FF">
            <w:pPr>
              <w:spacing w:before="60" w:after="60"/>
              <w:rPr>
                <w:sz w:val="20"/>
              </w:rPr>
            </w:pPr>
            <w:r w:rsidRPr="00BA2A0C">
              <w:rPr>
                <w:sz w:val="20"/>
                <w:szCs w:val="20"/>
              </w:rPr>
              <w:t>Consulenti su base annua con rapporto esclusivo con l’offerente, iscritti ai relativi albi professionali, muniti di partiva IVA</w:t>
            </w:r>
          </w:p>
        </w:tc>
        <w:tc>
          <w:tcPr>
            <w:tcW w:w="1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0136C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right"/>
              <w:rPr>
                <w:rFonts w:ascii="Tahoma" w:hAnsi="Tahoma" w:cs="Tahoma"/>
                <w:sz w:val="20"/>
              </w:rPr>
            </w:pPr>
          </w:p>
        </w:tc>
      </w:tr>
      <w:tr w:rsidR="00CB66FF" w:rsidRPr="00CB66FF" w14:paraId="2FE580DF" w14:textId="77777777" w:rsidTr="002327BA">
        <w:tblPrEx>
          <w:tblCellMar>
            <w:left w:w="108" w:type="dxa"/>
            <w:right w:w="108" w:type="dxa"/>
          </w:tblCellMar>
        </w:tblPrEx>
        <w:tc>
          <w:tcPr>
            <w:tcW w:w="236" w:type="dxa"/>
            <w:shd w:val="clear" w:color="auto" w:fill="auto"/>
          </w:tcPr>
          <w:p w14:paraId="51B3D049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A5509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sz w:val="20"/>
                <w:szCs w:val="20"/>
              </w:rPr>
            </w:pPr>
            <w:r w:rsidRPr="00BA2A0C">
              <w:rPr>
                <w:sz w:val="20"/>
              </w:rPr>
              <w:t>4</w:t>
            </w:r>
          </w:p>
        </w:tc>
        <w:tc>
          <w:tcPr>
            <w:tcW w:w="73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D3647" w14:textId="77777777" w:rsidR="00CB66FF" w:rsidRPr="00BA2A0C" w:rsidRDefault="00CB66FF" w:rsidP="00CB66FF">
            <w:pPr>
              <w:spacing w:before="60" w:after="60"/>
              <w:rPr>
                <w:sz w:val="20"/>
              </w:rPr>
            </w:pPr>
            <w:r w:rsidRPr="00BA2A0C">
              <w:rPr>
                <w:sz w:val="20"/>
                <w:szCs w:val="20"/>
              </w:rPr>
              <w:t xml:space="preserve">Collaboratori con contratto di collaborazione coordinata e continuativa </w:t>
            </w:r>
          </w:p>
        </w:tc>
        <w:tc>
          <w:tcPr>
            <w:tcW w:w="1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80CF2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right"/>
              <w:rPr>
                <w:rFonts w:ascii="Tahoma" w:hAnsi="Tahoma" w:cs="Tahoma"/>
                <w:sz w:val="20"/>
              </w:rPr>
            </w:pPr>
          </w:p>
        </w:tc>
      </w:tr>
      <w:tr w:rsidR="00CB66FF" w:rsidRPr="00CB66FF" w14:paraId="06210AC5" w14:textId="77777777" w:rsidTr="002327BA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36" w:type="dxa"/>
            <w:shd w:val="clear" w:color="auto" w:fill="auto"/>
          </w:tcPr>
          <w:p w14:paraId="128DC681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4EE05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sz w:val="20"/>
              </w:rPr>
            </w:pPr>
            <w:r w:rsidRPr="00BA2A0C">
              <w:rPr>
                <w:sz w:val="20"/>
              </w:rPr>
              <w:t>X3 =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C27A2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sz w:val="20"/>
              </w:rPr>
            </w:pPr>
            <w:r w:rsidRPr="00BA2A0C">
              <w:rPr>
                <w:sz w:val="20"/>
              </w:rPr>
              <w:t>∑ (1 ÷ 4)</w:t>
            </w:r>
          </w:p>
        </w:tc>
        <w:tc>
          <w:tcPr>
            <w:tcW w:w="55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94852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right"/>
              <w:rPr>
                <w:sz w:val="20"/>
              </w:rPr>
            </w:pPr>
            <w:r w:rsidRPr="00BA2A0C">
              <w:rPr>
                <w:sz w:val="20"/>
              </w:rPr>
              <w:t>Giorni totali nel terzo anno</w:t>
            </w:r>
          </w:p>
        </w:tc>
        <w:tc>
          <w:tcPr>
            <w:tcW w:w="1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83CCA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right"/>
              <w:rPr>
                <w:rFonts w:ascii="Tahoma" w:hAnsi="Tahoma" w:cs="Tahoma"/>
                <w:sz w:val="20"/>
              </w:rPr>
            </w:pPr>
          </w:p>
        </w:tc>
      </w:tr>
      <w:tr w:rsidR="00CB66FF" w:rsidRPr="00CB66FF" w14:paraId="25114114" w14:textId="77777777" w:rsidTr="002327BA">
        <w:tblPrEx>
          <w:tblCellMar>
            <w:left w:w="108" w:type="dxa"/>
            <w:right w:w="108" w:type="dxa"/>
          </w:tblCellMar>
        </w:tblPrEx>
        <w:trPr>
          <w:gridAfter w:val="1"/>
          <w:wAfter w:w="33" w:type="dxa"/>
          <w:trHeight w:val="284"/>
        </w:trPr>
        <w:tc>
          <w:tcPr>
            <w:tcW w:w="236" w:type="dxa"/>
            <w:shd w:val="clear" w:color="auto" w:fill="auto"/>
          </w:tcPr>
          <w:p w14:paraId="3CA6E4EF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9425" w:type="dxa"/>
            <w:gridSpan w:val="1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97598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rPr>
                <w:sz w:val="20"/>
              </w:rPr>
            </w:pPr>
            <w:r w:rsidRPr="00BA2A0C">
              <w:rPr>
                <w:sz w:val="20"/>
              </w:rPr>
              <w:t>Calcolo come descritto del presente disciplinare di gara</w:t>
            </w:r>
          </w:p>
        </w:tc>
      </w:tr>
      <w:tr w:rsidR="00CB66FF" w:rsidRPr="00CB66FF" w14:paraId="67854BA7" w14:textId="77777777" w:rsidTr="002327BA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36" w:type="dxa"/>
            <w:shd w:val="clear" w:color="auto" w:fill="auto"/>
          </w:tcPr>
          <w:p w14:paraId="21FA7595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D9C63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sz w:val="20"/>
              </w:rPr>
            </w:pPr>
            <w:r w:rsidRPr="00BA2A0C">
              <w:rPr>
                <w:sz w:val="20"/>
              </w:rPr>
              <w:t>X =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51D7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sz w:val="20"/>
              </w:rPr>
            </w:pPr>
            <w:r w:rsidRPr="00BA2A0C">
              <w:rPr>
                <w:sz w:val="20"/>
              </w:rPr>
              <w:t>X1 + X2 + X3</w:t>
            </w:r>
          </w:p>
        </w:tc>
        <w:tc>
          <w:tcPr>
            <w:tcW w:w="55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170B6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right"/>
              <w:rPr>
                <w:sz w:val="20"/>
              </w:rPr>
            </w:pPr>
            <w:r w:rsidRPr="00BA2A0C">
              <w:rPr>
                <w:sz w:val="20"/>
              </w:rPr>
              <w:t>Giorni totali complessivi nei tre anni</w:t>
            </w:r>
          </w:p>
        </w:tc>
        <w:tc>
          <w:tcPr>
            <w:tcW w:w="1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DB428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right"/>
              <w:rPr>
                <w:rFonts w:ascii="Tahoma" w:hAnsi="Tahoma" w:cs="Tahoma"/>
                <w:sz w:val="20"/>
              </w:rPr>
            </w:pPr>
          </w:p>
        </w:tc>
      </w:tr>
      <w:tr w:rsidR="00CB66FF" w:rsidRPr="00CB66FF" w14:paraId="32138D3C" w14:textId="77777777" w:rsidTr="002327BA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36" w:type="dxa"/>
            <w:shd w:val="clear" w:color="auto" w:fill="auto"/>
          </w:tcPr>
          <w:p w14:paraId="7FB43FCC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07829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sz w:val="20"/>
              </w:rPr>
            </w:pPr>
            <w:r w:rsidRPr="00BA2A0C">
              <w:rPr>
                <w:sz w:val="20"/>
              </w:rPr>
              <w:t>Y =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E8AE5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sz w:val="20"/>
              </w:rPr>
            </w:pPr>
            <w:r w:rsidRPr="00BA2A0C">
              <w:rPr>
                <w:sz w:val="20"/>
              </w:rPr>
              <w:t>X / 365</w:t>
            </w:r>
          </w:p>
        </w:tc>
        <w:tc>
          <w:tcPr>
            <w:tcW w:w="55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35067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right"/>
              <w:rPr>
                <w:sz w:val="20"/>
              </w:rPr>
            </w:pPr>
            <w:r w:rsidRPr="00BA2A0C">
              <w:rPr>
                <w:sz w:val="20"/>
              </w:rPr>
              <w:t>Personale (anni uomo) complessivo nei tre anni</w:t>
            </w:r>
          </w:p>
        </w:tc>
        <w:tc>
          <w:tcPr>
            <w:tcW w:w="1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057C2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right"/>
              <w:rPr>
                <w:rFonts w:ascii="Tahoma" w:hAnsi="Tahoma" w:cs="Tahoma"/>
                <w:sz w:val="20"/>
              </w:rPr>
            </w:pPr>
          </w:p>
        </w:tc>
      </w:tr>
      <w:tr w:rsidR="00CB66FF" w:rsidRPr="00CB66FF" w14:paraId="45532065" w14:textId="77777777" w:rsidTr="002327BA">
        <w:tblPrEx>
          <w:tblCellMar>
            <w:left w:w="108" w:type="dxa"/>
            <w:right w:w="108" w:type="dxa"/>
          </w:tblCellMar>
        </w:tblPrEx>
        <w:trPr>
          <w:trHeight w:val="95"/>
        </w:trPr>
        <w:tc>
          <w:tcPr>
            <w:tcW w:w="236" w:type="dxa"/>
            <w:shd w:val="clear" w:color="auto" w:fill="auto"/>
          </w:tcPr>
          <w:p w14:paraId="331E15E2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A45D6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sz w:val="20"/>
              </w:rPr>
            </w:pPr>
            <w:r w:rsidRPr="00BA2A0C">
              <w:rPr>
                <w:sz w:val="20"/>
              </w:rPr>
              <w:t>Z =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5E833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b/>
                <w:sz w:val="20"/>
              </w:rPr>
            </w:pPr>
            <w:r w:rsidRPr="00BA2A0C">
              <w:rPr>
                <w:sz w:val="20"/>
              </w:rPr>
              <w:t>Y / 3</w:t>
            </w:r>
          </w:p>
        </w:tc>
        <w:tc>
          <w:tcPr>
            <w:tcW w:w="5521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9D4FB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right"/>
              <w:rPr>
                <w:sz w:val="4"/>
              </w:rPr>
            </w:pPr>
            <w:r w:rsidRPr="00BA2A0C">
              <w:rPr>
                <w:b/>
                <w:sz w:val="20"/>
              </w:rPr>
              <w:t>Personale medio annuo nei tre anni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6C5C99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right"/>
              <w:rPr>
                <w:rFonts w:ascii="Tahoma" w:hAnsi="Tahoma" w:cs="Tahoma"/>
                <w:sz w:val="4"/>
              </w:rPr>
            </w:pPr>
          </w:p>
        </w:tc>
        <w:tc>
          <w:tcPr>
            <w:tcW w:w="78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295B5C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right"/>
              <w:rPr>
                <w:rFonts w:ascii="Tahoma" w:hAnsi="Tahoma" w:cs="Tahoma"/>
                <w:sz w:val="4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2A2FA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right"/>
              <w:rPr>
                <w:rFonts w:ascii="Tahoma" w:hAnsi="Tahoma" w:cs="Tahoma"/>
                <w:sz w:val="4"/>
              </w:rPr>
            </w:pPr>
          </w:p>
        </w:tc>
      </w:tr>
      <w:tr w:rsidR="00CB66FF" w:rsidRPr="00CB66FF" w14:paraId="7BF9D6E2" w14:textId="77777777" w:rsidTr="002327BA">
        <w:tblPrEx>
          <w:tblCellMar>
            <w:left w:w="108" w:type="dxa"/>
            <w:right w:w="108" w:type="dxa"/>
          </w:tblCellMar>
        </w:tblPrEx>
        <w:trPr>
          <w:trHeight w:val="95"/>
        </w:trPr>
        <w:tc>
          <w:tcPr>
            <w:tcW w:w="236" w:type="dxa"/>
            <w:shd w:val="clear" w:color="auto" w:fill="auto"/>
          </w:tcPr>
          <w:p w14:paraId="210E98C9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8258B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52D1E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521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0E01F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righ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D2C16E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right"/>
              <w:rPr>
                <w:rFonts w:ascii="Tahoma" w:hAnsi="Tahoma" w:cs="Tahoma"/>
                <w:sz w:val="20"/>
              </w:rPr>
            </w:pP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36D54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rFonts w:ascii="Tahoma" w:hAnsi="Tahoma" w:cs="Tahoma"/>
                <w:sz w:val="20"/>
              </w:rPr>
            </w:pPr>
            <w:r w:rsidRPr="00CB66FF">
              <w:rPr>
                <w:rFonts w:ascii="Tahoma" w:hAnsi="Tahoma" w:cs="Tahoma"/>
                <w:sz w:val="20"/>
              </w:rPr>
              <w:t>,</w:t>
            </w:r>
          </w:p>
        </w:tc>
        <w:tc>
          <w:tcPr>
            <w:tcW w:w="31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61D96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right"/>
              <w:rPr>
                <w:rFonts w:ascii="Tahoma" w:hAnsi="Tahoma" w:cs="Tahoma"/>
                <w:sz w:val="20"/>
              </w:rPr>
            </w:pPr>
          </w:p>
        </w:tc>
      </w:tr>
      <w:tr w:rsidR="00CB66FF" w:rsidRPr="00CB66FF" w14:paraId="47467C45" w14:textId="77777777" w:rsidTr="002327BA">
        <w:tblPrEx>
          <w:tblCellMar>
            <w:left w:w="108" w:type="dxa"/>
            <w:right w:w="108" w:type="dxa"/>
          </w:tblCellMar>
        </w:tblPrEx>
        <w:trPr>
          <w:trHeight w:val="95"/>
        </w:trPr>
        <w:tc>
          <w:tcPr>
            <w:tcW w:w="236" w:type="dxa"/>
            <w:shd w:val="clear" w:color="auto" w:fill="auto"/>
          </w:tcPr>
          <w:p w14:paraId="3AB5A2AC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E8303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504D3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521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6DA5B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righ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3CEBE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right"/>
              <w:rPr>
                <w:rFonts w:ascii="Tahoma" w:hAnsi="Tahoma" w:cs="Tahoma"/>
                <w:sz w:val="2"/>
              </w:rPr>
            </w:pPr>
          </w:p>
        </w:tc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F2844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right"/>
              <w:rPr>
                <w:rFonts w:ascii="Tahoma" w:hAnsi="Tahoma" w:cs="Tahoma"/>
                <w:sz w:val="2"/>
              </w:rPr>
            </w:pPr>
          </w:p>
        </w:tc>
        <w:tc>
          <w:tcPr>
            <w:tcW w:w="3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878FE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right"/>
              <w:rPr>
                <w:rFonts w:ascii="Tahoma" w:hAnsi="Tahoma" w:cs="Tahoma"/>
                <w:sz w:val="2"/>
              </w:rPr>
            </w:pPr>
          </w:p>
        </w:tc>
      </w:tr>
    </w:tbl>
    <w:p w14:paraId="761A2E4B" w14:textId="77777777" w:rsidR="00CB66FF" w:rsidRDefault="00CB66FF" w:rsidP="001739B7">
      <w:pPr>
        <w:autoSpaceDE w:val="0"/>
        <w:autoSpaceDN w:val="0"/>
        <w:adjustRightInd w:val="0"/>
        <w:ind w:left="900"/>
        <w:jc w:val="both"/>
        <w:rPr>
          <w:sz w:val="20"/>
          <w:szCs w:val="20"/>
        </w:rPr>
      </w:pPr>
    </w:p>
    <w:p w14:paraId="656EDB2B" w14:textId="77777777" w:rsidR="00CB66FF" w:rsidRDefault="00CB66FF" w:rsidP="001739B7">
      <w:pPr>
        <w:autoSpaceDE w:val="0"/>
        <w:autoSpaceDN w:val="0"/>
        <w:adjustRightInd w:val="0"/>
        <w:ind w:left="900"/>
        <w:jc w:val="both"/>
        <w:rPr>
          <w:sz w:val="20"/>
          <w:szCs w:val="20"/>
        </w:rPr>
      </w:pPr>
    </w:p>
    <w:p w14:paraId="68DAFE6C" w14:textId="77777777" w:rsidR="00CB66FF" w:rsidRDefault="00CB66FF" w:rsidP="001739B7">
      <w:pPr>
        <w:autoSpaceDE w:val="0"/>
        <w:autoSpaceDN w:val="0"/>
        <w:adjustRightInd w:val="0"/>
        <w:ind w:left="900"/>
        <w:jc w:val="both"/>
        <w:rPr>
          <w:sz w:val="20"/>
          <w:szCs w:val="20"/>
        </w:rPr>
      </w:pPr>
    </w:p>
    <w:p w14:paraId="345F7477" w14:textId="77777777" w:rsidR="001739B7" w:rsidRPr="001739B7" w:rsidRDefault="001739B7" w:rsidP="001739B7">
      <w:pPr>
        <w:autoSpaceDE w:val="0"/>
        <w:autoSpaceDN w:val="0"/>
        <w:adjustRightInd w:val="0"/>
        <w:ind w:left="900"/>
        <w:jc w:val="both"/>
        <w:rPr>
          <w:sz w:val="20"/>
          <w:szCs w:val="20"/>
        </w:rPr>
      </w:pPr>
      <w:r w:rsidRPr="001739B7">
        <w:rPr>
          <w:sz w:val="20"/>
          <w:szCs w:val="20"/>
        </w:rPr>
        <w:t>N.B.: i tre anni possono essere anche non consecutivi.</w:t>
      </w:r>
    </w:p>
    <w:p w14:paraId="4D03BD0A" w14:textId="77777777" w:rsidR="001739B7" w:rsidRPr="001739B7" w:rsidRDefault="001739B7" w:rsidP="001739B7">
      <w:pPr>
        <w:autoSpaceDE w:val="0"/>
        <w:autoSpaceDN w:val="0"/>
        <w:adjustRightInd w:val="0"/>
      </w:pPr>
      <w:r w:rsidRPr="001739B7">
        <w:t>Data_________________</w:t>
      </w:r>
      <w:r w:rsidRPr="001739B7">
        <w:tab/>
      </w:r>
      <w:r w:rsidRPr="001739B7">
        <w:tab/>
      </w:r>
      <w:r w:rsidRPr="001739B7">
        <w:tab/>
      </w:r>
      <w:r w:rsidRPr="001739B7">
        <w:tab/>
      </w:r>
      <w:r w:rsidRPr="001739B7">
        <w:tab/>
      </w:r>
      <w:r w:rsidRPr="001739B7">
        <w:tab/>
      </w:r>
      <w:r w:rsidRPr="001739B7">
        <w:tab/>
        <w:t>FIRMA</w:t>
      </w:r>
    </w:p>
    <w:p w14:paraId="2378113C" w14:textId="77777777" w:rsidR="001739B7" w:rsidRPr="001739B7" w:rsidRDefault="001739B7" w:rsidP="001739B7">
      <w:pPr>
        <w:autoSpaceDE w:val="0"/>
        <w:autoSpaceDN w:val="0"/>
        <w:adjustRightInd w:val="0"/>
      </w:pPr>
      <w:r w:rsidRPr="001739B7">
        <w:tab/>
      </w:r>
      <w:r w:rsidRPr="001739B7">
        <w:tab/>
      </w:r>
      <w:r w:rsidRPr="001739B7">
        <w:tab/>
      </w:r>
      <w:r w:rsidRPr="001739B7">
        <w:tab/>
      </w:r>
      <w:r w:rsidRPr="001739B7">
        <w:tab/>
      </w:r>
      <w:r w:rsidRPr="001739B7">
        <w:tab/>
      </w:r>
      <w:r w:rsidRPr="001739B7">
        <w:tab/>
      </w:r>
      <w:r w:rsidRPr="001739B7">
        <w:tab/>
      </w:r>
    </w:p>
    <w:p w14:paraId="5039F427" w14:textId="77777777" w:rsidR="001739B7" w:rsidRPr="00B234DD" w:rsidRDefault="001739B7" w:rsidP="00B234DD">
      <w:pPr>
        <w:autoSpaceDE w:val="0"/>
        <w:autoSpaceDN w:val="0"/>
        <w:adjustRightInd w:val="0"/>
        <w:ind w:left="4956" w:firstLine="708"/>
      </w:pPr>
      <w:r w:rsidRPr="001739B7">
        <w:t>__________________________</w:t>
      </w:r>
    </w:p>
    <w:sectPr w:rsidR="001739B7" w:rsidRPr="00B234DD" w:rsidSect="00284540">
      <w:pgSz w:w="11906" w:h="16838" w:code="9"/>
      <w:pgMar w:top="1418" w:right="1134" w:bottom="1134" w:left="1134" w:header="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467CF" w14:textId="77777777" w:rsidR="00284540" w:rsidRDefault="00284540">
      <w:r>
        <w:separator/>
      </w:r>
    </w:p>
  </w:endnote>
  <w:endnote w:type="continuationSeparator" w:id="0">
    <w:p w14:paraId="50B7A845" w14:textId="77777777" w:rsidR="00284540" w:rsidRDefault="00284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F1C13" w14:textId="77777777" w:rsidR="002C454E" w:rsidRDefault="0016597A" w:rsidP="005D07D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C454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3A50C00" w14:textId="77777777" w:rsidR="002C454E" w:rsidRDefault="002C454E" w:rsidP="00027DC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06BE3" w14:textId="77777777" w:rsidR="002C454E" w:rsidRDefault="0016597A" w:rsidP="005D07D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C454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4865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5B57A9AC" w14:textId="77777777" w:rsidR="002C454E" w:rsidRDefault="002C454E" w:rsidP="00027DC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F59BD" w14:textId="77777777" w:rsidR="00284540" w:rsidRDefault="00284540">
      <w:r>
        <w:separator/>
      </w:r>
    </w:p>
  </w:footnote>
  <w:footnote w:type="continuationSeparator" w:id="0">
    <w:p w14:paraId="70AD873E" w14:textId="77777777" w:rsidR="00284540" w:rsidRDefault="00284540">
      <w:r>
        <w:continuationSeparator/>
      </w:r>
    </w:p>
  </w:footnote>
  <w:footnote w:id="1">
    <w:p w14:paraId="79F8C8FF" w14:textId="77777777" w:rsidR="00E408DD" w:rsidRPr="00E408DD" w:rsidRDefault="00E408DD" w:rsidP="00E408DD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i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E408DD">
        <w:rPr>
          <w:i/>
          <w:sz w:val="16"/>
          <w:szCs w:val="16"/>
        </w:rPr>
        <w:t>indicare i dati anagrafici (con tipologia di rapporto con l’impresa, es. socio, dipendente o altro);</w:t>
      </w:r>
    </w:p>
    <w:p w14:paraId="5843D2B3" w14:textId="77777777" w:rsidR="00E408DD" w:rsidRPr="00E408DD" w:rsidRDefault="00E408DD" w:rsidP="00E408DD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E408DD">
        <w:rPr>
          <w:i/>
          <w:sz w:val="16"/>
          <w:szCs w:val="16"/>
        </w:rPr>
        <w:t>indicare estremi dell’abilitazione all’esercizio della professione;</w:t>
      </w:r>
    </w:p>
    <w:p w14:paraId="3CF704CE" w14:textId="77777777" w:rsidR="00E408DD" w:rsidRPr="00E408DD" w:rsidRDefault="00E408DD" w:rsidP="00E408DD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E408DD">
        <w:rPr>
          <w:i/>
          <w:sz w:val="16"/>
          <w:szCs w:val="16"/>
        </w:rPr>
        <w:t xml:space="preserve">indicare il Coordinatore per la sicurezza in progettazione </w:t>
      </w:r>
      <w:bookmarkStart w:id="0" w:name="_Hlk44533609"/>
      <w:r w:rsidRPr="00E408DD">
        <w:rPr>
          <w:i/>
          <w:sz w:val="16"/>
          <w:szCs w:val="16"/>
        </w:rPr>
        <w:t xml:space="preserve">ex D.lgs. 81/2008 </w:t>
      </w:r>
      <w:bookmarkEnd w:id="0"/>
      <w:r w:rsidRPr="00E408DD">
        <w:rPr>
          <w:i/>
          <w:sz w:val="16"/>
          <w:szCs w:val="16"/>
        </w:rPr>
        <w:t xml:space="preserve">e s.m.i e gli estremi dell’abilitazione; </w:t>
      </w:r>
    </w:p>
    <w:p w14:paraId="6B801C43" w14:textId="77777777" w:rsidR="00E408DD" w:rsidRPr="00E408DD" w:rsidRDefault="00E408DD" w:rsidP="00E408DD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E408DD">
        <w:rPr>
          <w:i/>
          <w:sz w:val="16"/>
          <w:szCs w:val="16"/>
        </w:rPr>
        <w:t>indicare estremi dell’eventuale iscrizione all’albo professionale;</w:t>
      </w:r>
    </w:p>
    <w:p w14:paraId="2CC936D8" w14:textId="0A96F70C" w:rsidR="00E408DD" w:rsidRPr="00E408DD" w:rsidRDefault="00E408DD" w:rsidP="00E408DD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E408DD">
        <w:rPr>
          <w:i/>
          <w:sz w:val="16"/>
          <w:szCs w:val="16"/>
        </w:rPr>
        <w:t>indicare il professionista incaricato dell’integrazione tra le varie prestazioni specialistiche;</w:t>
      </w:r>
    </w:p>
    <w:p w14:paraId="3E49C3BA" w14:textId="77777777" w:rsidR="00E408DD" w:rsidRDefault="00E408DD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E2AC0"/>
    <w:multiLevelType w:val="hybridMultilevel"/>
    <w:tmpl w:val="386C17A6"/>
    <w:lvl w:ilvl="0" w:tplc="C2304E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B617D"/>
    <w:multiLevelType w:val="hybridMultilevel"/>
    <w:tmpl w:val="5DC6F86C"/>
    <w:lvl w:ilvl="0" w:tplc="7298B7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37494"/>
    <w:multiLevelType w:val="hybridMultilevel"/>
    <w:tmpl w:val="516E3E40"/>
    <w:lvl w:ilvl="0" w:tplc="0410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F00A3D"/>
    <w:multiLevelType w:val="hybridMultilevel"/>
    <w:tmpl w:val="7012EE74"/>
    <w:lvl w:ilvl="0" w:tplc="2B36FC7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F18752D"/>
    <w:multiLevelType w:val="hybridMultilevel"/>
    <w:tmpl w:val="200A6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85A82"/>
    <w:multiLevelType w:val="hybridMultilevel"/>
    <w:tmpl w:val="C1520B14"/>
    <w:lvl w:ilvl="0" w:tplc="F132D184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  <w:i w:val="0"/>
      </w:rPr>
    </w:lvl>
    <w:lvl w:ilvl="1" w:tplc="82963C1A">
      <w:start w:val="3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EF61E2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3" w:tplc="481CC854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19374F"/>
    <w:multiLevelType w:val="hybridMultilevel"/>
    <w:tmpl w:val="F26CB03A"/>
    <w:lvl w:ilvl="0" w:tplc="0000000A">
      <w:numFmt w:val="bullet"/>
      <w:lvlText w:val="-"/>
      <w:lvlJc w:val="left"/>
      <w:pPr>
        <w:ind w:left="720" w:hanging="360"/>
      </w:pPr>
      <w:rPr>
        <w:rFonts w:ascii="Trebuchet MS" w:hAnsi="Trebuchet MS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12037"/>
    <w:multiLevelType w:val="hybridMultilevel"/>
    <w:tmpl w:val="182A58D0"/>
    <w:lvl w:ilvl="0" w:tplc="2B36FC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1341C"/>
    <w:multiLevelType w:val="hybridMultilevel"/>
    <w:tmpl w:val="B240F1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814AD"/>
    <w:multiLevelType w:val="hybridMultilevel"/>
    <w:tmpl w:val="D340B9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593453">
    <w:abstractNumId w:val="5"/>
  </w:num>
  <w:num w:numId="2" w16cid:durableId="1147436578">
    <w:abstractNumId w:val="2"/>
  </w:num>
  <w:num w:numId="3" w16cid:durableId="1953248666">
    <w:abstractNumId w:val="9"/>
  </w:num>
  <w:num w:numId="4" w16cid:durableId="825900618">
    <w:abstractNumId w:val="8"/>
  </w:num>
  <w:num w:numId="5" w16cid:durableId="85998868">
    <w:abstractNumId w:val="3"/>
  </w:num>
  <w:num w:numId="6" w16cid:durableId="401414469">
    <w:abstractNumId w:val="0"/>
  </w:num>
  <w:num w:numId="7" w16cid:durableId="1141314782">
    <w:abstractNumId w:val="7"/>
  </w:num>
  <w:num w:numId="8" w16cid:durableId="103232878">
    <w:abstractNumId w:val="1"/>
  </w:num>
  <w:num w:numId="9" w16cid:durableId="680008774">
    <w:abstractNumId w:val="4"/>
  </w:num>
  <w:num w:numId="10" w16cid:durableId="1663313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320"/>
    <w:rsid w:val="0000326C"/>
    <w:rsid w:val="00027DC0"/>
    <w:rsid w:val="000367B8"/>
    <w:rsid w:val="00042B20"/>
    <w:rsid w:val="00054BC5"/>
    <w:rsid w:val="00060B52"/>
    <w:rsid w:val="000B46F5"/>
    <w:rsid w:val="000C6D4E"/>
    <w:rsid w:val="000E0E3B"/>
    <w:rsid w:val="000E25CD"/>
    <w:rsid w:val="000F5D72"/>
    <w:rsid w:val="000F5F72"/>
    <w:rsid w:val="001247D7"/>
    <w:rsid w:val="00145272"/>
    <w:rsid w:val="0016597A"/>
    <w:rsid w:val="00170D47"/>
    <w:rsid w:val="001739B7"/>
    <w:rsid w:val="0017440A"/>
    <w:rsid w:val="001826BF"/>
    <w:rsid w:val="001B4728"/>
    <w:rsid w:val="001F4385"/>
    <w:rsid w:val="00210236"/>
    <w:rsid w:val="0021043B"/>
    <w:rsid w:val="00226559"/>
    <w:rsid w:val="00253F19"/>
    <w:rsid w:val="0026236B"/>
    <w:rsid w:val="002648F8"/>
    <w:rsid w:val="00267AD2"/>
    <w:rsid w:val="002714C5"/>
    <w:rsid w:val="00284540"/>
    <w:rsid w:val="002A0A32"/>
    <w:rsid w:val="002B5C75"/>
    <w:rsid w:val="002C106A"/>
    <w:rsid w:val="002C454E"/>
    <w:rsid w:val="002D1BB7"/>
    <w:rsid w:val="002F7AE8"/>
    <w:rsid w:val="003064D2"/>
    <w:rsid w:val="00326151"/>
    <w:rsid w:val="003321DB"/>
    <w:rsid w:val="00340F68"/>
    <w:rsid w:val="00342878"/>
    <w:rsid w:val="00347ECF"/>
    <w:rsid w:val="00364D13"/>
    <w:rsid w:val="00374353"/>
    <w:rsid w:val="00390025"/>
    <w:rsid w:val="003974C6"/>
    <w:rsid w:val="003B209D"/>
    <w:rsid w:val="003C3E67"/>
    <w:rsid w:val="003D4837"/>
    <w:rsid w:val="00403227"/>
    <w:rsid w:val="00405CA9"/>
    <w:rsid w:val="00420CB5"/>
    <w:rsid w:val="004529C3"/>
    <w:rsid w:val="0045545B"/>
    <w:rsid w:val="00461F5D"/>
    <w:rsid w:val="00467380"/>
    <w:rsid w:val="00476A80"/>
    <w:rsid w:val="00490A26"/>
    <w:rsid w:val="00493889"/>
    <w:rsid w:val="004A164E"/>
    <w:rsid w:val="004A65E2"/>
    <w:rsid w:val="004B16F3"/>
    <w:rsid w:val="004B69B9"/>
    <w:rsid w:val="004D0888"/>
    <w:rsid w:val="004D7CF0"/>
    <w:rsid w:val="004E1088"/>
    <w:rsid w:val="004E17DF"/>
    <w:rsid w:val="004F79A1"/>
    <w:rsid w:val="005048CE"/>
    <w:rsid w:val="0051321E"/>
    <w:rsid w:val="0058455C"/>
    <w:rsid w:val="005A5320"/>
    <w:rsid w:val="005A7903"/>
    <w:rsid w:val="005B3C4A"/>
    <w:rsid w:val="005C56C1"/>
    <w:rsid w:val="005D07D8"/>
    <w:rsid w:val="005F15E7"/>
    <w:rsid w:val="00606CD8"/>
    <w:rsid w:val="006245DF"/>
    <w:rsid w:val="006357A9"/>
    <w:rsid w:val="00635ED1"/>
    <w:rsid w:val="00636912"/>
    <w:rsid w:val="00697B5D"/>
    <w:rsid w:val="006B1C7E"/>
    <w:rsid w:val="006D7C47"/>
    <w:rsid w:val="006F5D5A"/>
    <w:rsid w:val="00714558"/>
    <w:rsid w:val="00725AFF"/>
    <w:rsid w:val="00730AC2"/>
    <w:rsid w:val="00740799"/>
    <w:rsid w:val="00760B17"/>
    <w:rsid w:val="007A2C17"/>
    <w:rsid w:val="007B49FE"/>
    <w:rsid w:val="007C0BE2"/>
    <w:rsid w:val="007C796D"/>
    <w:rsid w:val="007E3B7F"/>
    <w:rsid w:val="008012B7"/>
    <w:rsid w:val="00801C67"/>
    <w:rsid w:val="00806CE2"/>
    <w:rsid w:val="00831EF9"/>
    <w:rsid w:val="00845169"/>
    <w:rsid w:val="008611E3"/>
    <w:rsid w:val="008909B3"/>
    <w:rsid w:val="008A7027"/>
    <w:rsid w:val="008B6FCE"/>
    <w:rsid w:val="008C6681"/>
    <w:rsid w:val="008D6005"/>
    <w:rsid w:val="008F5BC0"/>
    <w:rsid w:val="009027D2"/>
    <w:rsid w:val="00916CBB"/>
    <w:rsid w:val="009737B2"/>
    <w:rsid w:val="00982FD7"/>
    <w:rsid w:val="00983A3F"/>
    <w:rsid w:val="0099484C"/>
    <w:rsid w:val="009B097D"/>
    <w:rsid w:val="009C537F"/>
    <w:rsid w:val="009D2BD0"/>
    <w:rsid w:val="009D68BE"/>
    <w:rsid w:val="009E3D07"/>
    <w:rsid w:val="00A21FC7"/>
    <w:rsid w:val="00A23BB8"/>
    <w:rsid w:val="00A26527"/>
    <w:rsid w:val="00A66D8B"/>
    <w:rsid w:val="00A702F2"/>
    <w:rsid w:val="00A80687"/>
    <w:rsid w:val="00A8325A"/>
    <w:rsid w:val="00A93F0A"/>
    <w:rsid w:val="00AC317B"/>
    <w:rsid w:val="00AE670E"/>
    <w:rsid w:val="00B00B19"/>
    <w:rsid w:val="00B03EBA"/>
    <w:rsid w:val="00B234DD"/>
    <w:rsid w:val="00B36306"/>
    <w:rsid w:val="00B452AD"/>
    <w:rsid w:val="00B45C42"/>
    <w:rsid w:val="00B51A7E"/>
    <w:rsid w:val="00B80494"/>
    <w:rsid w:val="00BA2A0C"/>
    <w:rsid w:val="00BB0AEF"/>
    <w:rsid w:val="00BB1E7A"/>
    <w:rsid w:val="00BC1580"/>
    <w:rsid w:val="00BF4AE7"/>
    <w:rsid w:val="00C03F03"/>
    <w:rsid w:val="00C07E4B"/>
    <w:rsid w:val="00C11A09"/>
    <w:rsid w:val="00C22C6E"/>
    <w:rsid w:val="00C51AB4"/>
    <w:rsid w:val="00C61B58"/>
    <w:rsid w:val="00C640B5"/>
    <w:rsid w:val="00C64B8B"/>
    <w:rsid w:val="00C7610C"/>
    <w:rsid w:val="00C94635"/>
    <w:rsid w:val="00C9728C"/>
    <w:rsid w:val="00CB66FF"/>
    <w:rsid w:val="00CC3C67"/>
    <w:rsid w:val="00CC666B"/>
    <w:rsid w:val="00CD568E"/>
    <w:rsid w:val="00CE15AE"/>
    <w:rsid w:val="00CE221C"/>
    <w:rsid w:val="00CE2A55"/>
    <w:rsid w:val="00D14997"/>
    <w:rsid w:val="00D6297A"/>
    <w:rsid w:val="00D76A15"/>
    <w:rsid w:val="00DA295F"/>
    <w:rsid w:val="00DC2590"/>
    <w:rsid w:val="00E13E60"/>
    <w:rsid w:val="00E37D1D"/>
    <w:rsid w:val="00E405C5"/>
    <w:rsid w:val="00E408DD"/>
    <w:rsid w:val="00E743FC"/>
    <w:rsid w:val="00E74C4C"/>
    <w:rsid w:val="00E80454"/>
    <w:rsid w:val="00EB0642"/>
    <w:rsid w:val="00EB3F29"/>
    <w:rsid w:val="00EC4865"/>
    <w:rsid w:val="00EE2822"/>
    <w:rsid w:val="00EE2FBE"/>
    <w:rsid w:val="00EE31AD"/>
    <w:rsid w:val="00EF0598"/>
    <w:rsid w:val="00F15ED9"/>
    <w:rsid w:val="00F34EFC"/>
    <w:rsid w:val="00F54623"/>
    <w:rsid w:val="00F6722D"/>
    <w:rsid w:val="00F72C47"/>
    <w:rsid w:val="00F7529F"/>
    <w:rsid w:val="00F75672"/>
    <w:rsid w:val="00F77E98"/>
    <w:rsid w:val="00FA3C0F"/>
    <w:rsid w:val="00FA71F7"/>
    <w:rsid w:val="00FB5E36"/>
    <w:rsid w:val="00FB63CB"/>
    <w:rsid w:val="00FC1E82"/>
    <w:rsid w:val="00FE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3B70DB"/>
  <w15:docId w15:val="{320951AE-1E6E-448D-A109-6EEC7F16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A71F7"/>
    <w:rPr>
      <w:sz w:val="24"/>
      <w:szCs w:val="24"/>
    </w:rPr>
  </w:style>
  <w:style w:type="paragraph" w:styleId="Titolo1">
    <w:name w:val="heading 1"/>
    <w:basedOn w:val="Normale"/>
    <w:next w:val="Normale"/>
    <w:qFormat/>
    <w:rsid w:val="00420CB5"/>
    <w:pPr>
      <w:keepNext/>
      <w:widowControl w:val="0"/>
      <w:autoSpaceDE w:val="0"/>
      <w:autoSpaceDN w:val="0"/>
      <w:adjustRightInd w:val="0"/>
      <w:outlineLvl w:val="0"/>
    </w:pPr>
    <w:rPr>
      <w:rFonts w:ascii="Garamond" w:hAnsi="Garamond"/>
      <w:sz w:val="72"/>
      <w:szCs w:val="40"/>
    </w:rPr>
  </w:style>
  <w:style w:type="paragraph" w:styleId="Titolo2">
    <w:name w:val="heading 2"/>
    <w:basedOn w:val="Normale"/>
    <w:next w:val="Normale"/>
    <w:qFormat/>
    <w:rsid w:val="00420CB5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Garamond" w:hAnsi="Garamond"/>
      <w:sz w:val="40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Titolo"/>
    <w:rsid w:val="00420CB5"/>
    <w:pPr>
      <w:tabs>
        <w:tab w:val="left" w:pos="1440"/>
      </w:tabs>
    </w:pPr>
    <w:rPr>
      <w:rFonts w:ascii="Times New Roman" w:hAnsi="Times New Roman"/>
      <w:bCs w:val="0"/>
      <w:smallCaps/>
      <w:sz w:val="24"/>
    </w:rPr>
  </w:style>
  <w:style w:type="paragraph" w:styleId="Titolo">
    <w:name w:val="Title"/>
    <w:basedOn w:val="Normale"/>
    <w:qFormat/>
    <w:rsid w:val="00420CB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rsid w:val="00420CB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20CB5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FA71F7"/>
    <w:pPr>
      <w:spacing w:after="120"/>
      <w:ind w:left="283"/>
    </w:pPr>
    <w:rPr>
      <w:rFonts w:ascii="Book Antiqua" w:hAnsi="Book Antiqua"/>
    </w:rPr>
  </w:style>
  <w:style w:type="paragraph" w:styleId="Rientrocorpodeltesto2">
    <w:name w:val="Body Text Indent 2"/>
    <w:basedOn w:val="Normale"/>
    <w:rsid w:val="00FA71F7"/>
    <w:pPr>
      <w:spacing w:after="120" w:line="480" w:lineRule="auto"/>
      <w:ind w:left="283"/>
    </w:pPr>
    <w:rPr>
      <w:sz w:val="20"/>
      <w:szCs w:val="20"/>
    </w:rPr>
  </w:style>
  <w:style w:type="paragraph" w:styleId="Rientrocorpodeltesto3">
    <w:name w:val="Body Text Indent 3"/>
    <w:basedOn w:val="Normale"/>
    <w:rsid w:val="00170D47"/>
    <w:pPr>
      <w:spacing w:after="120"/>
      <w:ind w:left="283"/>
    </w:pPr>
    <w:rPr>
      <w:sz w:val="16"/>
      <w:szCs w:val="16"/>
    </w:rPr>
  </w:style>
  <w:style w:type="character" w:styleId="Numeropagina">
    <w:name w:val="page number"/>
    <w:basedOn w:val="Carpredefinitoparagrafo"/>
    <w:rsid w:val="00027DC0"/>
  </w:style>
  <w:style w:type="paragraph" w:styleId="Testofumetto">
    <w:name w:val="Balloon Text"/>
    <w:basedOn w:val="Normale"/>
    <w:semiHidden/>
    <w:rsid w:val="00BB1E7A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locked/>
    <w:rsid w:val="0021043B"/>
    <w:rPr>
      <w:sz w:val="24"/>
      <w:szCs w:val="24"/>
      <w:lang w:val="it-IT" w:eastAsia="it-IT" w:bidi="ar-SA"/>
    </w:rPr>
  </w:style>
  <w:style w:type="character" w:styleId="Collegamentoipertestuale">
    <w:name w:val="Hyperlink"/>
    <w:basedOn w:val="Carpredefinitoparagrafo"/>
    <w:rsid w:val="00B03EB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357A9"/>
    <w:pPr>
      <w:ind w:left="720"/>
      <w:contextualSpacing/>
    </w:pPr>
  </w:style>
  <w:style w:type="character" w:customStyle="1" w:styleId="Caratterenotadichiusura">
    <w:name w:val="Carattere nota di chiusura"/>
    <w:rsid w:val="002714C5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2714C5"/>
    <w:pPr>
      <w:suppressAutoHyphens/>
    </w:pPr>
    <w:rPr>
      <w:sz w:val="20"/>
      <w:szCs w:val="20"/>
      <w:lang w:eastAsia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2714C5"/>
    <w:rPr>
      <w:lang w:eastAsia="ar-SA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E408D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408DD"/>
  </w:style>
  <w:style w:type="character" w:styleId="Rimandonotaapidipagina">
    <w:name w:val="footnote reference"/>
    <w:basedOn w:val="Carpredefinitoparagrafo"/>
    <w:semiHidden/>
    <w:unhideWhenUsed/>
    <w:rsid w:val="00E408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eo@pec.unina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ina.it/ateneo/statuto-e-normativa/privac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pd@pec.unin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pd@unina.it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26.12.2017\MODELLO%20P%201%20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8F8F1-E6DD-4F37-B94C-8B6BDB38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P 1 .dot</Template>
  <TotalTime>0</TotalTime>
  <Pages>4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Unina</Company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VINCENZO DI MARCO</cp:lastModifiedBy>
  <cp:revision>87</cp:revision>
  <cp:lastPrinted>2015-02-05T11:43:00Z</cp:lastPrinted>
  <dcterms:created xsi:type="dcterms:W3CDTF">2017-12-26T18:48:00Z</dcterms:created>
  <dcterms:modified xsi:type="dcterms:W3CDTF">2024-05-14T14:46:00Z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2024-02-18T16:39:16Z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f4893e17-f656-4b03-9ec0-c213b990c84b</vt:lpwstr>
  </property>
  <property fmtid="{D5CDD505-2E9C-101B-9397-08002B2CF9AE}" pid="8" name="MSIP_Label_2ad0b24d-6422-44b0-b3de-abb3a9e8c81a_ContentBits">
    <vt:lpwstr>0</vt:lpwstr>
  </property>
</Properties>
</file>