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AD6D2" w14:textId="357D875B" w:rsidR="00A95A68" w:rsidRPr="003A3A5D" w:rsidRDefault="00A95A68" w:rsidP="00AA6857">
      <w:pPr>
        <w:ind w:left="2694" w:right="701"/>
      </w:pPr>
    </w:p>
    <w:p w14:paraId="4D101B71" w14:textId="38315B69" w:rsidR="00A95A68" w:rsidRPr="003A3A5D" w:rsidRDefault="00A95A68" w:rsidP="00AA6857">
      <w:pPr>
        <w:ind w:left="2694" w:right="701"/>
      </w:pPr>
    </w:p>
    <w:p w14:paraId="7DF9A021" w14:textId="11BCBB63" w:rsidR="00A95A68" w:rsidRPr="003A3A5D" w:rsidRDefault="00A95A68" w:rsidP="00AA6857">
      <w:pPr>
        <w:ind w:left="2694" w:right="701"/>
      </w:pPr>
    </w:p>
    <w:p w14:paraId="6C810946" w14:textId="5537A833" w:rsidR="00A95A68" w:rsidRPr="003A3A5D" w:rsidRDefault="00A95A68" w:rsidP="00AA6857">
      <w:pPr>
        <w:ind w:left="2694" w:right="701"/>
      </w:pPr>
    </w:p>
    <w:p w14:paraId="2D4DA2DD" w14:textId="7253FF6D" w:rsidR="00A95A68" w:rsidRPr="003A3A5D" w:rsidRDefault="00A95A68" w:rsidP="00AA6857">
      <w:pPr>
        <w:ind w:left="2694" w:right="701"/>
      </w:pPr>
    </w:p>
    <w:p w14:paraId="166DC96F" w14:textId="3D920B22" w:rsidR="00A95A68" w:rsidRPr="003A3A5D" w:rsidRDefault="00A95A68" w:rsidP="00AA6857">
      <w:pPr>
        <w:ind w:left="2694" w:right="701"/>
      </w:pPr>
    </w:p>
    <w:p w14:paraId="74282CAE" w14:textId="02707F0F" w:rsidR="00A95A68" w:rsidRPr="003A3A5D" w:rsidRDefault="00670AAF" w:rsidP="005339C3">
      <w:pPr>
        <w:ind w:left="2694" w:right="701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3D57F" wp14:editId="4CB1D800">
                <wp:simplePos x="0" y="0"/>
                <wp:positionH relativeFrom="column">
                  <wp:posOffset>245110</wp:posOffset>
                </wp:positionH>
                <wp:positionV relativeFrom="paragraph">
                  <wp:posOffset>284480</wp:posOffset>
                </wp:positionV>
                <wp:extent cx="6334125" cy="6162675"/>
                <wp:effectExtent l="0" t="0" r="0" b="0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6162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gliatabel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2"/>
                              <w:gridCol w:w="6695"/>
                            </w:tblGrid>
                            <w:tr w:rsidR="00165E58" w14:paraId="2AAF1200" w14:textId="77777777" w:rsidTr="00FC6B90">
                              <w:tc>
                                <w:tcPr>
                                  <w:tcW w:w="2972" w:type="dxa"/>
                                </w:tcPr>
                                <w:p w14:paraId="4D982A63" w14:textId="28EB5B3D" w:rsidR="00165E58" w:rsidRPr="00FC6B90" w:rsidRDefault="00165E58">
                                  <w:pPr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FC6B90">
                                    <w:rPr>
                                      <w:b/>
                                      <w:color w:val="000000" w:themeColor="text1"/>
                                    </w:rPr>
                                    <w:t>Codice progetto MUR</w:t>
                                  </w:r>
                                </w:p>
                              </w:tc>
                              <w:tc>
                                <w:tcPr>
                                  <w:tcW w:w="6695" w:type="dxa"/>
                                </w:tcPr>
                                <w:p w14:paraId="619EF879" w14:textId="7854EFE1" w:rsidR="00165E58" w:rsidRPr="00FC6B90" w:rsidRDefault="00FC6B90">
                                  <w:pPr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FC6B90">
                                    <w:rPr>
                                      <w:b/>
                                      <w:color w:val="000000" w:themeColor="text1"/>
                                    </w:rPr>
                                    <w:t>IR</w:t>
                                  </w:r>
                                  <w:r w:rsidRPr="00FC6B90">
                                    <w:rPr>
                                      <w:b/>
                                      <w:color w:val="FF0000"/>
                                    </w:rPr>
                                    <w:t>xxxxxxxx</w:t>
                                  </w:r>
                                </w:p>
                              </w:tc>
                            </w:tr>
                            <w:tr w:rsidR="00165E58" w14:paraId="050C79B9" w14:textId="77777777" w:rsidTr="00FC6B90">
                              <w:tc>
                                <w:tcPr>
                                  <w:tcW w:w="2972" w:type="dxa"/>
                                </w:tcPr>
                                <w:p w14:paraId="19524DE3" w14:textId="059D190A" w:rsidR="00165E58" w:rsidRPr="00FC6B90" w:rsidRDefault="00165E58">
                                  <w:pPr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FC6B90">
                                    <w:rPr>
                                      <w:b/>
                                      <w:color w:val="000000" w:themeColor="text1"/>
                                    </w:rPr>
                                    <w:t>Acronimo progetto</w:t>
                                  </w:r>
                                </w:p>
                              </w:tc>
                              <w:tc>
                                <w:tcPr>
                                  <w:tcW w:w="6695" w:type="dxa"/>
                                </w:tcPr>
                                <w:p w14:paraId="0582C6AC" w14:textId="02DDDACD" w:rsidR="00165E58" w:rsidRPr="00FC6B90" w:rsidRDefault="00FC6B90">
                                  <w:pPr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FC6B90">
                                    <w:rPr>
                                      <w:b/>
                                      <w:color w:val="FF0000"/>
                                    </w:rPr>
                                    <w:t>xxxxxxxx</w:t>
                                  </w:r>
                                </w:p>
                              </w:tc>
                            </w:tr>
                            <w:tr w:rsidR="00165E58" w14:paraId="660BB375" w14:textId="77777777" w:rsidTr="00FC6B90">
                              <w:tc>
                                <w:tcPr>
                                  <w:tcW w:w="2972" w:type="dxa"/>
                                </w:tcPr>
                                <w:p w14:paraId="4AA65B63" w14:textId="200B269B" w:rsidR="00165E58" w:rsidRPr="00FC6B90" w:rsidRDefault="00165E58">
                                  <w:pPr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FC6B90">
                                    <w:rPr>
                                      <w:b/>
                                      <w:color w:val="000000" w:themeColor="text1"/>
                                    </w:rPr>
                                    <w:t>Missione</w:t>
                                  </w:r>
                                </w:p>
                              </w:tc>
                              <w:tc>
                                <w:tcPr>
                                  <w:tcW w:w="6695" w:type="dxa"/>
                                </w:tcPr>
                                <w:p w14:paraId="6B0CD31B" w14:textId="66D4C646" w:rsidR="00165E58" w:rsidRPr="00FC6B90" w:rsidRDefault="00165E58">
                                  <w:pPr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FC6B90">
                                    <w:rPr>
                                      <w:b/>
                                      <w:color w:val="000000" w:themeColor="text1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165E58" w14:paraId="29CB5DC5" w14:textId="77777777" w:rsidTr="00FC6B90">
                              <w:tc>
                                <w:tcPr>
                                  <w:tcW w:w="2972" w:type="dxa"/>
                                </w:tcPr>
                                <w:p w14:paraId="69F08B0F" w14:textId="50D2DF43" w:rsidR="00165E58" w:rsidRPr="00FC6B90" w:rsidRDefault="00165E58">
                                  <w:pPr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FC6B90">
                                    <w:rPr>
                                      <w:b/>
                                      <w:color w:val="000000" w:themeColor="text1"/>
                                    </w:rPr>
                                    <w:t>Componente</w:t>
                                  </w:r>
                                </w:p>
                              </w:tc>
                              <w:tc>
                                <w:tcPr>
                                  <w:tcW w:w="6695" w:type="dxa"/>
                                </w:tcPr>
                                <w:p w14:paraId="4C13AC72" w14:textId="50D24875" w:rsidR="00165E58" w:rsidRPr="00FC6B90" w:rsidRDefault="00FC6B90">
                                  <w:pPr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FC6B90">
                                    <w:rPr>
                                      <w:b/>
                                      <w:color w:val="000000" w:themeColor="text1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65E58" w14:paraId="37C5880C" w14:textId="77777777" w:rsidTr="00FC6B90">
                              <w:tc>
                                <w:tcPr>
                                  <w:tcW w:w="2972" w:type="dxa"/>
                                </w:tcPr>
                                <w:p w14:paraId="40CF0529" w14:textId="60E0C6CB" w:rsidR="00165E58" w:rsidRPr="00FC6B90" w:rsidRDefault="00165E58">
                                  <w:pPr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FC6B90">
                                    <w:rPr>
                                      <w:b/>
                                      <w:color w:val="000000" w:themeColor="text1"/>
                                    </w:rPr>
                                    <w:t>Investimento</w:t>
                                  </w:r>
                                </w:p>
                              </w:tc>
                              <w:tc>
                                <w:tcPr>
                                  <w:tcW w:w="6695" w:type="dxa"/>
                                </w:tcPr>
                                <w:p w14:paraId="6105D4E7" w14:textId="37301E66" w:rsidR="00165E58" w:rsidRPr="00FC6B90" w:rsidRDefault="00531747">
                                  <w:pPr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31747">
                                    <w:rPr>
                                      <w:b/>
                                      <w:color w:val="000000" w:themeColor="text1"/>
                                    </w:rPr>
                                    <w:t>3.1</w:t>
                                  </w:r>
                                </w:p>
                              </w:tc>
                            </w:tr>
                            <w:tr w:rsidR="00165E58" w14:paraId="4770DC56" w14:textId="77777777" w:rsidTr="00FC6B90">
                              <w:tc>
                                <w:tcPr>
                                  <w:tcW w:w="2972" w:type="dxa"/>
                                </w:tcPr>
                                <w:p w14:paraId="6B8197A4" w14:textId="30B22362" w:rsidR="00165E58" w:rsidRPr="00FC6B90" w:rsidRDefault="00526DA9" w:rsidP="00526DA9">
                                  <w:pPr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FC6B90">
                                    <w:rPr>
                                      <w:b/>
                                      <w:color w:val="000000" w:themeColor="text1"/>
                                    </w:rPr>
                                    <w:t>Decreto di concessione</w:t>
                                  </w:r>
                                </w:p>
                              </w:tc>
                              <w:tc>
                                <w:tcPr>
                                  <w:tcW w:w="6695" w:type="dxa"/>
                                </w:tcPr>
                                <w:p w14:paraId="65A35E98" w14:textId="5A147B6A" w:rsidR="00165E58" w:rsidRPr="00FC6B90" w:rsidRDefault="00531747">
                                  <w:pPr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FC6B90">
                                    <w:rPr>
                                      <w:b/>
                                      <w:color w:val="FF0000"/>
                                    </w:rPr>
                                    <w:t>X</w:t>
                                  </w:r>
                                  <w:r w:rsidR="00FC6B90" w:rsidRPr="00FC6B90">
                                    <w:rPr>
                                      <w:b/>
                                      <w:color w:val="FF0000"/>
                                    </w:rPr>
                                    <w:t>xx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xx</w:t>
                                  </w:r>
                                  <w:r w:rsidR="00FC6B90" w:rsidRPr="00FC6B90">
                                    <w:rPr>
                                      <w:b/>
                                      <w:color w:val="FF0000"/>
                                    </w:rPr>
                                    <w:t>xxxxx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r w:rsidRPr="00531747">
                                    <w:rPr>
                                      <w:b/>
                                      <w:color w:val="000000" w:themeColor="text1"/>
                                    </w:rPr>
                                    <w:t xml:space="preserve">del 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yyyy</w:t>
                                  </w:r>
                                  <w:r w:rsidRPr="00531747">
                                    <w:rPr>
                                      <w:b/>
                                      <w:color w:val="000000" w:themeColor="text1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mm</w:t>
                                  </w:r>
                                  <w:r w:rsidRPr="00531747">
                                    <w:rPr>
                                      <w:b/>
                                      <w:color w:val="000000" w:themeColor="text1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dd</w:t>
                                  </w:r>
                                </w:p>
                              </w:tc>
                            </w:tr>
                            <w:tr w:rsidR="00165E58" w14:paraId="3F977B52" w14:textId="77777777" w:rsidTr="00FC6B90">
                              <w:tc>
                                <w:tcPr>
                                  <w:tcW w:w="2972" w:type="dxa"/>
                                </w:tcPr>
                                <w:p w14:paraId="44EAD07B" w14:textId="7546B090" w:rsidR="00165E58" w:rsidRPr="00FC6B90" w:rsidRDefault="00526DA9">
                                  <w:pPr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FC6B90">
                                    <w:rPr>
                                      <w:b/>
                                      <w:color w:val="000000" w:themeColor="text1"/>
                                    </w:rPr>
                                    <w:t>CUP</w:t>
                                  </w:r>
                                </w:p>
                              </w:tc>
                              <w:tc>
                                <w:tcPr>
                                  <w:tcW w:w="6695" w:type="dxa"/>
                                </w:tcPr>
                                <w:p w14:paraId="7F4CC7BC" w14:textId="2C42309E" w:rsidR="00165E58" w:rsidRPr="00FC6B90" w:rsidRDefault="00FC6B90">
                                  <w:pPr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FC6B90">
                                    <w:rPr>
                                      <w:b/>
                                      <w:color w:val="FF0000"/>
                                    </w:rPr>
                                    <w:t>xxxxxx</w:t>
                                  </w:r>
                                  <w:r w:rsidR="00531747">
                                    <w:rPr>
                                      <w:b/>
                                      <w:color w:val="FF0000"/>
                                    </w:rPr>
                                    <w:t>xxxx</w:t>
                                  </w:r>
                                  <w:r w:rsidRPr="00FC6B90">
                                    <w:rPr>
                                      <w:b/>
                                      <w:color w:val="FF0000"/>
                                    </w:rPr>
                                    <w:t>xx</w:t>
                                  </w:r>
                                </w:p>
                              </w:tc>
                            </w:tr>
                          </w:tbl>
                          <w:p w14:paraId="0178A93B" w14:textId="0D00DF34" w:rsidR="0067626F" w:rsidRDefault="0067626F"/>
                          <w:p w14:paraId="004FAA8A" w14:textId="77777777" w:rsidR="003A3A5D" w:rsidRDefault="003A3A5D" w:rsidP="003A3A5D">
                            <w:pPr>
                              <w:spacing w:line="360" w:lineRule="auto"/>
                              <w:rPr>
                                <w:rFonts w:ascii="Titillium" w:hAnsi="Titillium" w:cs="Titillium"/>
                                <w:b/>
                                <w:bCs/>
                                <w:caps/>
                                <w:color w:val="2B65AE"/>
                                <w:sz w:val="44"/>
                                <w:szCs w:val="44"/>
                              </w:rPr>
                            </w:pPr>
                          </w:p>
                          <w:p w14:paraId="305F60EA" w14:textId="6873281B" w:rsidR="003A3A5D" w:rsidRPr="00FC6B90" w:rsidRDefault="00FC6B90" w:rsidP="00FC6B90">
                            <w:pPr>
                              <w:spacing w:line="360" w:lineRule="auto"/>
                              <w:rPr>
                                <w:rFonts w:ascii="Titillium" w:hAnsi="Titillium" w:cs="Titillium"/>
                                <w:b/>
                                <w:bCs/>
                                <w:caps/>
                              </w:rPr>
                            </w:pPr>
                            <w:r w:rsidRPr="00FC6B90">
                              <w:rPr>
                                <w:rFonts w:ascii="Titillium" w:hAnsi="Titillium" w:cs="Titillium"/>
                                <w:b/>
                                <w:bCs/>
                                <w:caps/>
                                <w:color w:val="2B65AE"/>
                              </w:rPr>
                              <w:t>OGGETTO:</w:t>
                            </w:r>
                            <w:r w:rsidRPr="00FC6B90">
                              <w:rPr>
                                <w:rFonts w:ascii="Titillium" w:hAnsi="Titillium" w:cs="Titillium"/>
                                <w:b/>
                                <w:bCs/>
                                <w:caps/>
                              </w:rPr>
                              <w:t xml:space="preserve"> </w:t>
                            </w:r>
                            <w:r w:rsidR="005E60A6" w:rsidRPr="00FC6B90">
                              <w:rPr>
                                <w:rFonts w:ascii="Titillium" w:hAnsi="Titillium" w:cs="Titillium"/>
                                <w:b/>
                                <w:bCs/>
                                <w:caps/>
                              </w:rPr>
                              <w:t>Rimborso dei costi di viaggio/vitto/alloggio</w:t>
                            </w:r>
                          </w:p>
                          <w:p w14:paraId="23A0BC0B" w14:textId="6C513B1C" w:rsidR="00FC6B90" w:rsidRPr="00FC6B90" w:rsidRDefault="00FC6B90" w:rsidP="00FC6B90">
                            <w:pPr>
                              <w:spacing w:line="360" w:lineRule="auto"/>
                              <w:rPr>
                                <w:rFonts w:ascii="Titillium" w:hAnsi="Titillium" w:cs="Titillium"/>
                                <w:b/>
                                <w:bCs/>
                                <w:caps/>
                                <w:color w:val="2B65AE"/>
                              </w:rPr>
                            </w:pPr>
                            <w:r w:rsidRPr="00FC6B90">
                              <w:rPr>
                                <w:rFonts w:ascii="Titillium" w:hAnsi="Titillium" w:cs="Titillium"/>
                                <w:b/>
                                <w:bCs/>
                                <w:caps/>
                                <w:color w:val="2B65AE"/>
                              </w:rPr>
                              <w:t>SoGGETTO</w:t>
                            </w:r>
                            <w:r w:rsidR="00C73E1D">
                              <w:rPr>
                                <w:rFonts w:ascii="Titillium" w:hAnsi="Titillium" w:cs="Titillium"/>
                                <w:b/>
                                <w:bCs/>
                                <w:caps/>
                                <w:color w:val="2B65AE"/>
                              </w:rPr>
                              <w:t xml:space="preserve"> (Cognome e nome)</w:t>
                            </w:r>
                            <w:r w:rsidRPr="00FC6B90">
                              <w:rPr>
                                <w:rFonts w:ascii="Titillium" w:hAnsi="Titillium" w:cs="Titillium"/>
                                <w:b/>
                                <w:bCs/>
                                <w:caps/>
                                <w:color w:val="2B65AE"/>
                              </w:rPr>
                              <w:t xml:space="preserve">: </w:t>
                            </w:r>
                            <w:r w:rsidRPr="00FC6B90">
                              <w:rPr>
                                <w:rFonts w:ascii="Titillium" w:hAnsi="Titillium" w:cs="Titillium"/>
                                <w:b/>
                                <w:bCs/>
                                <w:caps/>
                                <w:color w:val="FF0000"/>
                              </w:rPr>
                              <w:t>xxxxxxxxxxxxxxx</w:t>
                            </w:r>
                          </w:p>
                          <w:p w14:paraId="775F77E3" w14:textId="712EDE36" w:rsidR="00C73E1D" w:rsidRPr="00FC6B90" w:rsidRDefault="00C73E1D" w:rsidP="00C73E1D">
                            <w:pPr>
                              <w:spacing w:line="360" w:lineRule="auto"/>
                              <w:rPr>
                                <w:rFonts w:ascii="Titillium" w:hAnsi="Titillium" w:cs="Titillium"/>
                                <w:b/>
                                <w:bCs/>
                                <w:caps/>
                                <w:color w:val="2B65AE"/>
                              </w:rPr>
                            </w:pPr>
                            <w:r>
                              <w:rPr>
                                <w:rFonts w:ascii="Titillium" w:hAnsi="Titillium" w:cs="Titillium"/>
                                <w:b/>
                                <w:bCs/>
                                <w:caps/>
                                <w:color w:val="2B65AE"/>
                              </w:rPr>
                              <w:t>RUOLO</w:t>
                            </w:r>
                            <w:r w:rsidRPr="00FC6B90">
                              <w:rPr>
                                <w:rFonts w:ascii="Titillium" w:hAnsi="Titillium" w:cs="Titillium"/>
                                <w:b/>
                                <w:bCs/>
                                <w:caps/>
                                <w:color w:val="2B65AE"/>
                              </w:rPr>
                              <w:t xml:space="preserve">: </w:t>
                            </w:r>
                            <w:r w:rsidR="003A02C8">
                              <w:rPr>
                                <w:rFonts w:ascii="Titillium" w:hAnsi="Titillium" w:cs="Titillium"/>
                                <w:b/>
                                <w:bCs/>
                                <w:caps/>
                                <w:color w:val="FF0000"/>
                              </w:rPr>
                              <w:t>xxxxxxx xxxxxxxxxx</w:t>
                            </w:r>
                          </w:p>
                          <w:p w14:paraId="6B9A2467" w14:textId="6B6FD3E1" w:rsidR="00FC6B90" w:rsidRPr="00FC6B90" w:rsidRDefault="00FC6B90" w:rsidP="00FC6B90">
                            <w:pPr>
                              <w:spacing w:line="360" w:lineRule="auto"/>
                              <w:rPr>
                                <w:rFonts w:ascii="Titillium" w:hAnsi="Titillium" w:cs="Titillium"/>
                                <w:b/>
                                <w:bCs/>
                                <w:caps/>
                                <w:color w:val="2B65AE"/>
                              </w:rPr>
                            </w:pPr>
                            <w:r w:rsidRPr="00FC6B90">
                              <w:rPr>
                                <w:rFonts w:ascii="Titillium" w:hAnsi="Titillium" w:cs="Titillium"/>
                                <w:b/>
                                <w:bCs/>
                                <w:caps/>
                                <w:color w:val="2B65AE"/>
                              </w:rPr>
                              <w:t xml:space="preserve">Data dI PARTENZA: </w:t>
                            </w:r>
                            <w:r w:rsidRPr="00FC6B90">
                              <w:rPr>
                                <w:rFonts w:ascii="Titillium" w:hAnsi="Titillium" w:cs="Titillium"/>
                                <w:b/>
                                <w:bCs/>
                                <w:caps/>
                                <w:color w:val="FF0000"/>
                              </w:rPr>
                              <w:t>yyyy</w:t>
                            </w:r>
                            <w:r w:rsidRPr="00FC6B90">
                              <w:rPr>
                                <w:rFonts w:ascii="Titillium" w:hAnsi="Titillium" w:cs="Titillium"/>
                                <w:b/>
                                <w:bCs/>
                                <w:caps/>
                              </w:rPr>
                              <w:t>/</w:t>
                            </w:r>
                            <w:r w:rsidRPr="00FC6B90">
                              <w:rPr>
                                <w:rFonts w:ascii="Titillium" w:hAnsi="Titillium" w:cs="Titillium"/>
                                <w:b/>
                                <w:bCs/>
                                <w:caps/>
                                <w:color w:val="FF0000"/>
                              </w:rPr>
                              <w:t>MM</w:t>
                            </w:r>
                            <w:r w:rsidRPr="00FC6B90">
                              <w:rPr>
                                <w:rFonts w:ascii="Titillium" w:hAnsi="Titillium" w:cs="Titillium"/>
                                <w:b/>
                                <w:bCs/>
                                <w:caps/>
                              </w:rPr>
                              <w:t>/</w:t>
                            </w:r>
                            <w:r w:rsidRPr="00FC6B90">
                              <w:rPr>
                                <w:rFonts w:ascii="Titillium" w:hAnsi="Titillium" w:cs="Titillium"/>
                                <w:b/>
                                <w:bCs/>
                                <w:caps/>
                                <w:color w:val="FF0000"/>
                              </w:rPr>
                              <w:t>DD</w:t>
                            </w:r>
                          </w:p>
                          <w:p w14:paraId="6F514BD3" w14:textId="3580C6BF" w:rsidR="003A3A5D" w:rsidRPr="00FC6B90" w:rsidRDefault="003A3A5D" w:rsidP="00FC6B90">
                            <w:pPr>
                              <w:spacing w:line="360" w:lineRule="auto"/>
                              <w:rPr>
                                <w:rFonts w:ascii="Titillium" w:hAnsi="Titillium" w:cs="Titillium"/>
                                <w:b/>
                                <w:bCs/>
                                <w:caps/>
                                <w:color w:val="2B65AE"/>
                              </w:rPr>
                            </w:pPr>
                            <w:r w:rsidRPr="00FC6B90">
                              <w:rPr>
                                <w:rFonts w:ascii="Titillium" w:hAnsi="Titillium" w:cs="Titillium"/>
                                <w:b/>
                                <w:bCs/>
                                <w:caps/>
                                <w:color w:val="2B65AE"/>
                              </w:rPr>
                              <w:t>Data d</w:t>
                            </w:r>
                            <w:r w:rsidR="00FC6B90" w:rsidRPr="00FC6B90">
                              <w:rPr>
                                <w:rFonts w:ascii="Titillium" w:hAnsi="Titillium" w:cs="Titillium"/>
                                <w:b/>
                                <w:bCs/>
                                <w:caps/>
                                <w:color w:val="2B65AE"/>
                              </w:rPr>
                              <w:t xml:space="preserve">I </w:t>
                            </w:r>
                            <w:r w:rsidR="00FC6B90">
                              <w:rPr>
                                <w:rFonts w:ascii="Titillium" w:hAnsi="Titillium" w:cs="Titillium"/>
                                <w:b/>
                                <w:bCs/>
                                <w:caps/>
                                <w:color w:val="2B65AE"/>
                              </w:rPr>
                              <w:t>RIENTRO</w:t>
                            </w:r>
                            <w:r w:rsidRPr="00FC6B90">
                              <w:rPr>
                                <w:rFonts w:ascii="Titillium" w:hAnsi="Titillium" w:cs="Titillium"/>
                                <w:b/>
                                <w:bCs/>
                                <w:caps/>
                                <w:color w:val="2B65AE"/>
                              </w:rPr>
                              <w:t xml:space="preserve">: </w:t>
                            </w:r>
                            <w:r w:rsidR="00FC6B90" w:rsidRPr="00FC6B90">
                              <w:rPr>
                                <w:rFonts w:ascii="Titillium" w:hAnsi="Titillium" w:cs="Titillium"/>
                                <w:b/>
                                <w:bCs/>
                                <w:caps/>
                                <w:color w:val="FF0000"/>
                              </w:rPr>
                              <w:t>yyyy</w:t>
                            </w:r>
                            <w:r w:rsidR="00FC6B90" w:rsidRPr="00FC6B90">
                              <w:rPr>
                                <w:rFonts w:ascii="Titillium" w:hAnsi="Titillium" w:cs="Titillium"/>
                                <w:b/>
                                <w:bCs/>
                                <w:caps/>
                              </w:rPr>
                              <w:t>/</w:t>
                            </w:r>
                            <w:r w:rsidR="00FC6B90" w:rsidRPr="00FC6B90">
                              <w:rPr>
                                <w:rFonts w:ascii="Titillium" w:hAnsi="Titillium" w:cs="Titillium"/>
                                <w:b/>
                                <w:bCs/>
                                <w:caps/>
                                <w:color w:val="FF0000"/>
                              </w:rPr>
                              <w:t>MM</w:t>
                            </w:r>
                            <w:r w:rsidR="00FC6B90" w:rsidRPr="00FC6B90">
                              <w:rPr>
                                <w:rFonts w:ascii="Titillium" w:hAnsi="Titillium" w:cs="Titillium"/>
                                <w:b/>
                                <w:bCs/>
                                <w:caps/>
                              </w:rPr>
                              <w:t>/</w:t>
                            </w:r>
                            <w:r w:rsidR="00FC6B90" w:rsidRPr="00FC6B90">
                              <w:rPr>
                                <w:rFonts w:ascii="Titillium" w:hAnsi="Titillium" w:cs="Titillium"/>
                                <w:b/>
                                <w:bCs/>
                                <w:caps/>
                                <w:color w:val="FF0000"/>
                              </w:rPr>
                              <w:t>DD</w:t>
                            </w:r>
                          </w:p>
                          <w:p w14:paraId="560262C5" w14:textId="59EE20BB" w:rsidR="00670AAF" w:rsidRPr="00FC6B90" w:rsidRDefault="003A3A5D" w:rsidP="00FC6B90">
                            <w:pPr>
                              <w:spacing w:line="360" w:lineRule="auto"/>
                              <w:rPr>
                                <w:rFonts w:ascii="Titillium" w:hAnsi="Titillium" w:cs="Titillium"/>
                                <w:b/>
                                <w:bCs/>
                                <w:caps/>
                              </w:rPr>
                            </w:pPr>
                            <w:r w:rsidRPr="00FC6B90">
                              <w:rPr>
                                <w:rFonts w:ascii="Titillium" w:hAnsi="Titillium" w:cs="Titillium"/>
                                <w:b/>
                                <w:bCs/>
                                <w:caps/>
                                <w:color w:val="2B65AE"/>
                              </w:rPr>
                              <w:t>voce di spesa del bando:</w:t>
                            </w:r>
                            <w:r w:rsidRPr="00FC6B90">
                              <w:rPr>
                                <w:rFonts w:ascii="Titillium" w:hAnsi="Titillium" w:cs="Titillium"/>
                                <w:b/>
                                <w:bCs/>
                                <w:caps/>
                              </w:rPr>
                              <w:t xml:space="preserve"> </w:t>
                            </w:r>
                            <w:r w:rsidR="00FC6B90" w:rsidRPr="00FC6B90">
                              <w:rPr>
                                <w:rFonts w:ascii="Titillium" w:hAnsi="Titillium" w:cs="Titillium"/>
                                <w:b/>
                                <w:bCs/>
                                <w:caps/>
                              </w:rPr>
                              <w:t>E</w:t>
                            </w:r>
                            <w:r w:rsidR="003A542A" w:rsidRPr="00FC6B90">
                              <w:rPr>
                                <w:rFonts w:ascii="Titillium" w:hAnsi="Titillium" w:cs="Titillium"/>
                                <w:b/>
                                <w:bCs/>
                                <w:caps/>
                              </w:rPr>
                              <w:t xml:space="preserve">) </w:t>
                            </w:r>
                            <w:r w:rsidR="00FC6B90" w:rsidRPr="00FC6B90">
                              <w:rPr>
                                <w:rFonts w:ascii="Titillium" w:hAnsi="Titillium" w:cs="Titillium"/>
                                <w:b/>
                                <w:bCs/>
                                <w:caps/>
                              </w:rPr>
                              <w:t>costi generali</w:t>
                            </w:r>
                            <w:r w:rsidR="00C73E1D">
                              <w:rPr>
                                <w:rFonts w:ascii="Titillium" w:hAnsi="Titillium" w:cs="Titillium"/>
                                <w:b/>
                                <w:bCs/>
                                <w:caps/>
                              </w:rPr>
                              <w:t xml:space="preserve"> (Art. 6.2.6 delle linee guida)</w:t>
                            </w:r>
                          </w:p>
                          <w:p w14:paraId="3AE75939" w14:textId="1A95832F" w:rsidR="00C73E1D" w:rsidRDefault="00C73E1D" w:rsidP="00FC6B90">
                            <w:pPr>
                              <w:spacing w:line="360" w:lineRule="auto"/>
                              <w:rPr>
                                <w:rFonts w:ascii="Titillium" w:hAnsi="Titillium" w:cs="Titillium"/>
                                <w:b/>
                                <w:bCs/>
                                <w:caps/>
                                <w:color w:val="2B65AE"/>
                              </w:rPr>
                            </w:pPr>
                            <w:r>
                              <w:rPr>
                                <w:rFonts w:ascii="Titillium" w:hAnsi="Titillium" w:cs="Titillium"/>
                                <w:b/>
                                <w:bCs/>
                                <w:caps/>
                                <w:color w:val="2B65AE"/>
                              </w:rPr>
                              <w:t>DATE DEL PAGAMENTO FINALE:</w:t>
                            </w:r>
                            <w:r w:rsidRPr="00C73E1D">
                              <w:rPr>
                                <w:rFonts w:ascii="Titillium" w:hAnsi="Titillium" w:cs="Titillium"/>
                                <w:b/>
                                <w:bCs/>
                                <w:caps/>
                                <w:color w:val="FF0000"/>
                              </w:rPr>
                              <w:t xml:space="preserve"> </w:t>
                            </w:r>
                            <w:r w:rsidRPr="00FC6B90">
                              <w:rPr>
                                <w:rFonts w:ascii="Titillium" w:hAnsi="Titillium" w:cs="Titillium"/>
                                <w:b/>
                                <w:bCs/>
                                <w:caps/>
                                <w:color w:val="FF0000"/>
                              </w:rPr>
                              <w:t>yyyy</w:t>
                            </w:r>
                            <w:r w:rsidRPr="00FC6B90">
                              <w:rPr>
                                <w:rFonts w:ascii="Titillium" w:hAnsi="Titillium" w:cs="Titillium"/>
                                <w:b/>
                                <w:bCs/>
                                <w:caps/>
                              </w:rPr>
                              <w:t>/</w:t>
                            </w:r>
                            <w:r w:rsidRPr="00FC6B90">
                              <w:rPr>
                                <w:rFonts w:ascii="Titillium" w:hAnsi="Titillium" w:cs="Titillium"/>
                                <w:b/>
                                <w:bCs/>
                                <w:caps/>
                                <w:color w:val="FF0000"/>
                              </w:rPr>
                              <w:t>MM</w:t>
                            </w:r>
                            <w:r w:rsidRPr="00FC6B90">
                              <w:rPr>
                                <w:rFonts w:ascii="Titillium" w:hAnsi="Titillium" w:cs="Titillium"/>
                                <w:b/>
                                <w:bCs/>
                                <w:caps/>
                              </w:rPr>
                              <w:t>/</w:t>
                            </w:r>
                            <w:r w:rsidRPr="00FC6B90">
                              <w:rPr>
                                <w:rFonts w:ascii="Titillium" w:hAnsi="Titillium" w:cs="Titillium"/>
                                <w:b/>
                                <w:bCs/>
                                <w:caps/>
                                <w:color w:val="FF0000"/>
                              </w:rPr>
                              <w:t>DD</w:t>
                            </w:r>
                          </w:p>
                          <w:p w14:paraId="1624E0D2" w14:textId="6FE72987" w:rsidR="003A3A5D" w:rsidRDefault="003A3A5D" w:rsidP="00FC6B90">
                            <w:pPr>
                              <w:spacing w:line="360" w:lineRule="auto"/>
                              <w:rPr>
                                <w:rFonts w:ascii="Titillium" w:hAnsi="Titillium" w:cs="Titillium"/>
                                <w:b/>
                                <w:bCs/>
                                <w:caps/>
                                <w:color w:val="FF0000"/>
                              </w:rPr>
                            </w:pPr>
                            <w:r w:rsidRPr="00FC6B90">
                              <w:rPr>
                                <w:rFonts w:ascii="Titillium" w:hAnsi="Titillium" w:cs="Titillium"/>
                                <w:b/>
                                <w:bCs/>
                                <w:caps/>
                                <w:color w:val="2B65AE"/>
                              </w:rPr>
                              <w:t>IMPORTO A RENDICONTO</w:t>
                            </w:r>
                            <w:r w:rsidR="00FC6B90" w:rsidRPr="00FC6B90">
                              <w:rPr>
                                <w:rFonts w:ascii="Titillium" w:hAnsi="Titillium" w:cs="Titillium"/>
                                <w:b/>
                                <w:bCs/>
                                <w:caps/>
                                <w:color w:val="2B65AE"/>
                              </w:rPr>
                              <w:t xml:space="preserve"> (incluse anticipazioni)</w:t>
                            </w:r>
                            <w:r w:rsidRPr="00FC6B90">
                              <w:rPr>
                                <w:rFonts w:ascii="Titillium" w:hAnsi="Titillium" w:cs="Titillium"/>
                                <w:b/>
                                <w:bCs/>
                                <w:caps/>
                                <w:color w:val="2B65AE"/>
                              </w:rPr>
                              <w:t xml:space="preserve">: </w:t>
                            </w:r>
                            <w:r w:rsidRPr="00FC6B90">
                              <w:rPr>
                                <w:rFonts w:ascii="Titillium" w:hAnsi="Titillium" w:cs="Titillium"/>
                                <w:b/>
                                <w:bCs/>
                                <w:caps/>
                              </w:rPr>
                              <w:t xml:space="preserve">€ </w:t>
                            </w:r>
                            <w:r w:rsidR="00FC6B90" w:rsidRPr="00FC6B90">
                              <w:rPr>
                                <w:rFonts w:ascii="Titillium" w:hAnsi="Titillium" w:cs="Titillium"/>
                                <w:b/>
                                <w:bCs/>
                                <w:caps/>
                                <w:color w:val="FF0000"/>
                              </w:rPr>
                              <w:t>xxxxxx</w:t>
                            </w:r>
                          </w:p>
                          <w:tbl>
                            <w:tblPr>
                              <w:tblStyle w:val="Grigliatabella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834"/>
                              <w:gridCol w:w="4833"/>
                            </w:tblGrid>
                            <w:tr w:rsidR="00C73E1D" w14:paraId="50127A35" w14:textId="77777777" w:rsidTr="00E348EE">
                              <w:tc>
                                <w:tcPr>
                                  <w:tcW w:w="4834" w:type="dxa"/>
                                </w:tcPr>
                                <w:p w14:paraId="662D0DEB" w14:textId="77777777" w:rsidR="00C73E1D" w:rsidRPr="00531747" w:rsidRDefault="00C73E1D" w:rsidP="0053174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tillium" w:hAnsi="Titillium" w:cs="Titillium"/>
                                      <w:b/>
                                      <w:bCs/>
                                      <w:i/>
                                      <w:cap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31747">
                                    <w:rPr>
                                      <w:rFonts w:ascii="Titillium" w:hAnsi="Titillium" w:cs="Titillium"/>
                                      <w:b/>
                                      <w:bCs/>
                                      <w:i/>
                                      <w:caps/>
                                      <w:color w:val="000000" w:themeColor="text1"/>
                                      <w:sz w:val="20"/>
                                    </w:rPr>
                                    <w:t>Il responsabile scientifico del progetto</w:t>
                                  </w:r>
                                </w:p>
                                <w:p w14:paraId="697BD346" w14:textId="77777777" w:rsidR="00C73E1D" w:rsidRPr="00531747" w:rsidRDefault="00C73E1D" w:rsidP="0053174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tillium" w:hAnsi="Titillium" w:cs="Titillium"/>
                                      <w:b/>
                                      <w:bCs/>
                                      <w:i/>
                                      <w:caps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  <w:p w14:paraId="4E651BA4" w14:textId="77777777" w:rsidR="00C73E1D" w:rsidRPr="00531747" w:rsidRDefault="00C73E1D" w:rsidP="0053174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tillium" w:hAnsi="Titillium" w:cs="Titillium"/>
                                      <w:b/>
                                      <w:bCs/>
                                      <w:i/>
                                      <w:caps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3" w:type="dxa"/>
                                </w:tcPr>
                                <w:p w14:paraId="17E23C0C" w14:textId="77777777" w:rsidR="00C73E1D" w:rsidRPr="00531747" w:rsidRDefault="00C73E1D" w:rsidP="0053174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tillium" w:hAnsi="Titillium" w:cs="Titillium"/>
                                      <w:b/>
                                      <w:bCs/>
                                      <w:i/>
                                      <w:cap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31747">
                                    <w:rPr>
                                      <w:rFonts w:ascii="Titillium" w:hAnsi="Titillium" w:cs="Titillium"/>
                                      <w:b/>
                                      <w:bCs/>
                                      <w:i/>
                                      <w:caps/>
                                      <w:color w:val="000000" w:themeColor="text1"/>
                                      <w:sz w:val="20"/>
                                    </w:rPr>
                                    <w:t>il responsbaile amministrativo del progetto</w:t>
                                  </w:r>
                                </w:p>
                                <w:p w14:paraId="5D264730" w14:textId="77777777" w:rsidR="00C73E1D" w:rsidRPr="00531747" w:rsidRDefault="00C73E1D" w:rsidP="0053174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tillium" w:hAnsi="Titillium" w:cs="Titillium"/>
                                      <w:b/>
                                      <w:bCs/>
                                      <w:i/>
                                      <w:caps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  <w:p w14:paraId="2085EA6F" w14:textId="77777777" w:rsidR="00C73E1D" w:rsidRPr="00531747" w:rsidRDefault="00C73E1D" w:rsidP="0053174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tillium" w:hAnsi="Titillium" w:cs="Titillium"/>
                                      <w:b/>
                                      <w:bCs/>
                                      <w:i/>
                                      <w:caps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  <w:p w14:paraId="4C7F70AD" w14:textId="77777777" w:rsidR="00C73E1D" w:rsidRPr="00531747" w:rsidRDefault="00C73E1D" w:rsidP="00531747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tillium" w:hAnsi="Titillium" w:cs="Titillium"/>
                                      <w:b/>
                                      <w:bCs/>
                                      <w:i/>
                                      <w:caps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F5CDD7" w14:textId="4EE69B34" w:rsidR="00C73E1D" w:rsidRDefault="00C73E1D" w:rsidP="00FC6B90">
                            <w:pPr>
                              <w:spacing w:line="360" w:lineRule="auto"/>
                              <w:rPr>
                                <w:rFonts w:ascii="Titillium" w:hAnsi="Titillium" w:cs="Titillium"/>
                                <w:b/>
                                <w:bCs/>
                                <w:caps/>
                                <w:color w:val="FF0000"/>
                              </w:rPr>
                            </w:pPr>
                          </w:p>
                          <w:p w14:paraId="7FDCFB85" w14:textId="77777777" w:rsidR="00C73E1D" w:rsidRPr="00FC6B90" w:rsidRDefault="00C73E1D" w:rsidP="00FC6B90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3D57F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19.3pt;margin-top:22.4pt;width:498.75pt;height:4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rVnFwIAAC0EAAAOAAAAZHJzL2Uyb0RvYy54bWysU8tu2zAQvBfoPxC817Ic22kFy4GbwEWB&#10;IAngFDnTFGkJILksSVtyv75LSn4g7anohdrlrvYxM1zcdVqRg3C+AVPSfDSmRBgOVWN2Jf3xuv70&#10;mRIfmKmYAiNKehSe3i0/fli0thATqEFVwhEsYnzR2pLWIdgiyzyvhWZ+BFYYDEpwmgV03S6rHGux&#10;ulbZZDyeZy24yjrgwnu8feiDdJnqSyl4eJbSi0BUSXG2kE6Xzm08s+WCFTvHbN3wYQz2D1No1hhs&#10;ei71wAIje9f8UUo33IEHGUYcdAZSNlykHXCbfPxum03NrEi7IDjenmHy/68sfzps7IsjofsKHRIY&#10;AWmtLzxexn066XT84qQE4wjh8Qyb6ALheDm/uZnmkxklHGPzfD6Z385inezyu3U+fBOgSTRK6pCX&#10;BBc7PPrQp55SYjcD60apxI0ypI0tZuP0wzmCxZXBHpdhoxW6bTdssIXqiIs56Dn3lq8bbP7IfHhh&#10;DknGXVC44RkPqQCbwGBRUoP79bf7mI/YY5SSFkVTUv9zz5ygRH03yMqXfDqNKkvOdHY7QcddR7bX&#10;EbPX94C6zPGJWJ7MmB/UyZQO9BvqexW7YogZjr1LGk7mfeiljO+Di9UqJaGuLAuPZmN5LB3hjNC+&#10;dm/M2QH/gNQ9wUlerHhHQ5/bE7HaB5BN4igC3KM64I6aTCwP7yeK/tpPWZdXvvwNAAD//wMAUEsD&#10;BBQABgAIAAAAIQDYsQEI4gAAAAsBAAAPAAAAZHJzL2Rvd25yZXYueG1sTI9PS8NAEMXvgt9hGcGb&#10;3aRpQ4jZlBIoguihtRdvk+w0Ce6fmN220U/v5mRv83iPN79XbCat2IVG11sjIF5EwMg0VvamFXD8&#10;2D1lwJxHI1FZQwJ+yMGmvL8rMJf2avZ0OfiWhRLjchTQeT/knLumI41uYQcywTvZUaMPcmy5HPEa&#10;yrXiyyhKucbehA8dDlR11HwdzlrAa7V7x3291Nmvql7eTtvh+/i5FuLxYdo+A/M0+f8wzPgBHcrA&#10;VNuzkY4pAUmWhqSA1SosmP0oSWNg9XzF6wR4WfDbDeUfAAAA//8DAFBLAQItABQABgAIAAAAIQC2&#10;gziS/gAAAOEBAAATAAAAAAAAAAAAAAAAAAAAAABbQ29udGVudF9UeXBlc10ueG1sUEsBAi0AFAAG&#10;AAgAAAAhADj9If/WAAAAlAEAAAsAAAAAAAAAAAAAAAAALwEAAF9yZWxzLy5yZWxzUEsBAi0AFAAG&#10;AAgAAAAhACHatWcXAgAALQQAAA4AAAAAAAAAAAAAAAAALgIAAGRycy9lMm9Eb2MueG1sUEsBAi0A&#10;FAAGAAgAAAAhANixAQjiAAAACwEAAA8AAAAAAAAAAAAAAAAAcQQAAGRycy9kb3ducmV2LnhtbFBL&#10;BQYAAAAABAAEAPMAAACABQAAAAA=&#10;" filled="f" stroked="f" strokeweight=".5pt">
                <v:textbox>
                  <w:txbxContent>
                    <w:tbl>
                      <w:tblPr>
                        <w:tblStyle w:val="Grigliatabel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72"/>
                        <w:gridCol w:w="6695"/>
                      </w:tblGrid>
                      <w:tr w:rsidR="00165E58" w14:paraId="2AAF1200" w14:textId="77777777" w:rsidTr="00FC6B90">
                        <w:tc>
                          <w:tcPr>
                            <w:tcW w:w="2972" w:type="dxa"/>
                          </w:tcPr>
                          <w:p w14:paraId="4D982A63" w14:textId="28EB5B3D" w:rsidR="00165E58" w:rsidRPr="00FC6B90" w:rsidRDefault="00165E58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C6B90">
                              <w:rPr>
                                <w:b/>
                                <w:color w:val="000000" w:themeColor="text1"/>
                              </w:rPr>
                              <w:t>Codice progetto MUR</w:t>
                            </w:r>
                          </w:p>
                        </w:tc>
                        <w:tc>
                          <w:tcPr>
                            <w:tcW w:w="6695" w:type="dxa"/>
                          </w:tcPr>
                          <w:p w14:paraId="619EF879" w14:textId="7854EFE1" w:rsidR="00165E58" w:rsidRPr="00FC6B90" w:rsidRDefault="00FC6B9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C6B90">
                              <w:rPr>
                                <w:b/>
                                <w:color w:val="000000" w:themeColor="text1"/>
                              </w:rPr>
                              <w:t>IR</w:t>
                            </w:r>
                            <w:r w:rsidRPr="00FC6B90">
                              <w:rPr>
                                <w:b/>
                                <w:color w:val="FF0000"/>
                              </w:rPr>
                              <w:t>xxxxxxxx</w:t>
                            </w:r>
                          </w:p>
                        </w:tc>
                      </w:tr>
                      <w:tr w:rsidR="00165E58" w14:paraId="050C79B9" w14:textId="77777777" w:rsidTr="00FC6B90">
                        <w:tc>
                          <w:tcPr>
                            <w:tcW w:w="2972" w:type="dxa"/>
                          </w:tcPr>
                          <w:p w14:paraId="19524DE3" w14:textId="059D190A" w:rsidR="00165E58" w:rsidRPr="00FC6B90" w:rsidRDefault="00165E58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C6B90">
                              <w:rPr>
                                <w:b/>
                                <w:color w:val="000000" w:themeColor="text1"/>
                              </w:rPr>
                              <w:t>Acronimo progetto</w:t>
                            </w:r>
                          </w:p>
                        </w:tc>
                        <w:tc>
                          <w:tcPr>
                            <w:tcW w:w="6695" w:type="dxa"/>
                          </w:tcPr>
                          <w:p w14:paraId="0582C6AC" w14:textId="02DDDACD" w:rsidR="00165E58" w:rsidRPr="00FC6B90" w:rsidRDefault="00FC6B9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C6B90">
                              <w:rPr>
                                <w:b/>
                                <w:color w:val="FF0000"/>
                              </w:rPr>
                              <w:t>xxxxxxxx</w:t>
                            </w:r>
                          </w:p>
                        </w:tc>
                      </w:tr>
                      <w:tr w:rsidR="00165E58" w14:paraId="660BB375" w14:textId="77777777" w:rsidTr="00FC6B90">
                        <w:tc>
                          <w:tcPr>
                            <w:tcW w:w="2972" w:type="dxa"/>
                          </w:tcPr>
                          <w:p w14:paraId="4AA65B63" w14:textId="200B269B" w:rsidR="00165E58" w:rsidRPr="00FC6B90" w:rsidRDefault="00165E58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C6B90">
                              <w:rPr>
                                <w:b/>
                                <w:color w:val="000000" w:themeColor="text1"/>
                              </w:rPr>
                              <w:t>Missione</w:t>
                            </w:r>
                          </w:p>
                        </w:tc>
                        <w:tc>
                          <w:tcPr>
                            <w:tcW w:w="6695" w:type="dxa"/>
                          </w:tcPr>
                          <w:p w14:paraId="6B0CD31B" w14:textId="66D4C646" w:rsidR="00165E58" w:rsidRPr="00FC6B90" w:rsidRDefault="00165E58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C6B90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</w:tc>
                      </w:tr>
                      <w:tr w:rsidR="00165E58" w14:paraId="29CB5DC5" w14:textId="77777777" w:rsidTr="00FC6B90">
                        <w:tc>
                          <w:tcPr>
                            <w:tcW w:w="2972" w:type="dxa"/>
                          </w:tcPr>
                          <w:p w14:paraId="69F08B0F" w14:textId="50D2DF43" w:rsidR="00165E58" w:rsidRPr="00FC6B90" w:rsidRDefault="00165E58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C6B90">
                              <w:rPr>
                                <w:b/>
                                <w:color w:val="000000" w:themeColor="text1"/>
                              </w:rPr>
                              <w:t>Componente</w:t>
                            </w:r>
                          </w:p>
                        </w:tc>
                        <w:tc>
                          <w:tcPr>
                            <w:tcW w:w="6695" w:type="dxa"/>
                          </w:tcPr>
                          <w:p w14:paraId="4C13AC72" w14:textId="50D24875" w:rsidR="00165E58" w:rsidRPr="00FC6B90" w:rsidRDefault="00FC6B9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C6B90">
                              <w:rPr>
                                <w:b/>
                                <w:color w:val="000000" w:themeColor="text1"/>
                              </w:rPr>
                              <w:t>2</w:t>
                            </w:r>
                          </w:p>
                        </w:tc>
                      </w:tr>
                      <w:tr w:rsidR="00165E58" w14:paraId="37C5880C" w14:textId="77777777" w:rsidTr="00FC6B90">
                        <w:tc>
                          <w:tcPr>
                            <w:tcW w:w="2972" w:type="dxa"/>
                          </w:tcPr>
                          <w:p w14:paraId="40CF0529" w14:textId="60E0C6CB" w:rsidR="00165E58" w:rsidRPr="00FC6B90" w:rsidRDefault="00165E58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C6B90">
                              <w:rPr>
                                <w:b/>
                                <w:color w:val="000000" w:themeColor="text1"/>
                              </w:rPr>
                              <w:t>Investimento</w:t>
                            </w:r>
                          </w:p>
                        </w:tc>
                        <w:tc>
                          <w:tcPr>
                            <w:tcW w:w="6695" w:type="dxa"/>
                          </w:tcPr>
                          <w:p w14:paraId="6105D4E7" w14:textId="37301E66" w:rsidR="00165E58" w:rsidRPr="00FC6B90" w:rsidRDefault="0053174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31747">
                              <w:rPr>
                                <w:b/>
                                <w:color w:val="000000" w:themeColor="text1"/>
                              </w:rPr>
                              <w:t>3.1</w:t>
                            </w:r>
                          </w:p>
                        </w:tc>
                      </w:tr>
                      <w:tr w:rsidR="00165E58" w14:paraId="4770DC56" w14:textId="77777777" w:rsidTr="00FC6B90">
                        <w:tc>
                          <w:tcPr>
                            <w:tcW w:w="2972" w:type="dxa"/>
                          </w:tcPr>
                          <w:p w14:paraId="6B8197A4" w14:textId="30B22362" w:rsidR="00165E58" w:rsidRPr="00FC6B90" w:rsidRDefault="00526DA9" w:rsidP="00526DA9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C6B90">
                              <w:rPr>
                                <w:b/>
                                <w:color w:val="000000" w:themeColor="text1"/>
                              </w:rPr>
                              <w:t>Decreto di concessione</w:t>
                            </w:r>
                          </w:p>
                        </w:tc>
                        <w:tc>
                          <w:tcPr>
                            <w:tcW w:w="6695" w:type="dxa"/>
                          </w:tcPr>
                          <w:p w14:paraId="65A35E98" w14:textId="5A147B6A" w:rsidR="00165E58" w:rsidRPr="00FC6B90" w:rsidRDefault="0053174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C6B90">
                              <w:rPr>
                                <w:b/>
                                <w:color w:val="FF0000"/>
                              </w:rPr>
                              <w:t>X</w:t>
                            </w:r>
                            <w:r w:rsidR="00FC6B90" w:rsidRPr="00FC6B90">
                              <w:rPr>
                                <w:b/>
                                <w:color w:val="FF0000"/>
                              </w:rPr>
                              <w:t>xx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xx</w:t>
                            </w:r>
                            <w:r w:rsidR="00FC6B90" w:rsidRPr="00FC6B90">
                              <w:rPr>
                                <w:b/>
                                <w:color w:val="FF0000"/>
                              </w:rPr>
                              <w:t>xxxxx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531747">
                              <w:rPr>
                                <w:b/>
                                <w:color w:val="000000" w:themeColor="text1"/>
                              </w:rPr>
                              <w:t xml:space="preserve">del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yyyy</w:t>
                            </w:r>
                            <w:r w:rsidRPr="00531747">
                              <w:rPr>
                                <w:b/>
                                <w:color w:val="000000" w:themeColor="text1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mm</w:t>
                            </w:r>
                            <w:r w:rsidRPr="00531747">
                              <w:rPr>
                                <w:b/>
                                <w:color w:val="000000" w:themeColor="text1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dd</w:t>
                            </w:r>
                          </w:p>
                        </w:tc>
                      </w:tr>
                      <w:tr w:rsidR="00165E58" w14:paraId="3F977B52" w14:textId="77777777" w:rsidTr="00FC6B90">
                        <w:tc>
                          <w:tcPr>
                            <w:tcW w:w="2972" w:type="dxa"/>
                          </w:tcPr>
                          <w:p w14:paraId="44EAD07B" w14:textId="7546B090" w:rsidR="00165E58" w:rsidRPr="00FC6B90" w:rsidRDefault="00526DA9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C6B90">
                              <w:rPr>
                                <w:b/>
                                <w:color w:val="000000" w:themeColor="text1"/>
                              </w:rPr>
                              <w:t>CUP</w:t>
                            </w:r>
                          </w:p>
                        </w:tc>
                        <w:tc>
                          <w:tcPr>
                            <w:tcW w:w="6695" w:type="dxa"/>
                          </w:tcPr>
                          <w:p w14:paraId="7F4CC7BC" w14:textId="2C42309E" w:rsidR="00165E58" w:rsidRPr="00FC6B90" w:rsidRDefault="00FC6B9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C6B90">
                              <w:rPr>
                                <w:b/>
                                <w:color w:val="FF0000"/>
                              </w:rPr>
                              <w:t>xxxxxx</w:t>
                            </w:r>
                            <w:r w:rsidR="00531747">
                              <w:rPr>
                                <w:b/>
                                <w:color w:val="FF0000"/>
                              </w:rPr>
                              <w:t>xxxx</w:t>
                            </w:r>
                            <w:r w:rsidRPr="00FC6B90">
                              <w:rPr>
                                <w:b/>
                                <w:color w:val="FF0000"/>
                              </w:rPr>
                              <w:t>xx</w:t>
                            </w:r>
                          </w:p>
                        </w:tc>
                      </w:tr>
                    </w:tbl>
                    <w:p w14:paraId="0178A93B" w14:textId="0D00DF34" w:rsidR="0067626F" w:rsidRDefault="0067626F"/>
                    <w:p w14:paraId="004FAA8A" w14:textId="77777777" w:rsidR="003A3A5D" w:rsidRDefault="003A3A5D" w:rsidP="003A3A5D">
                      <w:pPr>
                        <w:spacing w:line="360" w:lineRule="auto"/>
                        <w:rPr>
                          <w:rFonts w:ascii="Titillium" w:hAnsi="Titillium" w:cs="Titillium"/>
                          <w:b/>
                          <w:bCs/>
                          <w:caps/>
                          <w:color w:val="2B65AE"/>
                          <w:sz w:val="44"/>
                          <w:szCs w:val="44"/>
                        </w:rPr>
                      </w:pPr>
                    </w:p>
                    <w:p w14:paraId="305F60EA" w14:textId="6873281B" w:rsidR="003A3A5D" w:rsidRPr="00FC6B90" w:rsidRDefault="00FC6B90" w:rsidP="00FC6B90">
                      <w:pPr>
                        <w:spacing w:line="360" w:lineRule="auto"/>
                        <w:rPr>
                          <w:rFonts w:ascii="Titillium" w:hAnsi="Titillium" w:cs="Titillium"/>
                          <w:b/>
                          <w:bCs/>
                          <w:caps/>
                        </w:rPr>
                      </w:pPr>
                      <w:r w:rsidRPr="00FC6B90">
                        <w:rPr>
                          <w:rFonts w:ascii="Titillium" w:hAnsi="Titillium" w:cs="Titillium"/>
                          <w:b/>
                          <w:bCs/>
                          <w:caps/>
                          <w:color w:val="2B65AE"/>
                        </w:rPr>
                        <w:t>OGGETTO:</w:t>
                      </w:r>
                      <w:r w:rsidRPr="00FC6B90">
                        <w:rPr>
                          <w:rFonts w:ascii="Titillium" w:hAnsi="Titillium" w:cs="Titillium"/>
                          <w:b/>
                          <w:bCs/>
                          <w:caps/>
                        </w:rPr>
                        <w:t xml:space="preserve"> </w:t>
                      </w:r>
                      <w:r w:rsidR="005E60A6" w:rsidRPr="00FC6B90">
                        <w:rPr>
                          <w:rFonts w:ascii="Titillium" w:hAnsi="Titillium" w:cs="Titillium"/>
                          <w:b/>
                          <w:bCs/>
                          <w:caps/>
                        </w:rPr>
                        <w:t>Rimborso dei costi di viaggio/vitto/alloggio</w:t>
                      </w:r>
                    </w:p>
                    <w:p w14:paraId="23A0BC0B" w14:textId="6C513B1C" w:rsidR="00FC6B90" w:rsidRPr="00FC6B90" w:rsidRDefault="00FC6B90" w:rsidP="00FC6B90">
                      <w:pPr>
                        <w:spacing w:line="360" w:lineRule="auto"/>
                        <w:rPr>
                          <w:rFonts w:ascii="Titillium" w:hAnsi="Titillium" w:cs="Titillium"/>
                          <w:b/>
                          <w:bCs/>
                          <w:caps/>
                          <w:color w:val="2B65AE"/>
                        </w:rPr>
                      </w:pPr>
                      <w:r w:rsidRPr="00FC6B90">
                        <w:rPr>
                          <w:rFonts w:ascii="Titillium" w:hAnsi="Titillium" w:cs="Titillium"/>
                          <w:b/>
                          <w:bCs/>
                          <w:caps/>
                          <w:color w:val="2B65AE"/>
                        </w:rPr>
                        <w:t>SoGGETTO</w:t>
                      </w:r>
                      <w:r w:rsidR="00C73E1D">
                        <w:rPr>
                          <w:rFonts w:ascii="Titillium" w:hAnsi="Titillium" w:cs="Titillium"/>
                          <w:b/>
                          <w:bCs/>
                          <w:caps/>
                          <w:color w:val="2B65AE"/>
                        </w:rPr>
                        <w:t xml:space="preserve"> (Cognome e nome)</w:t>
                      </w:r>
                      <w:r w:rsidRPr="00FC6B90">
                        <w:rPr>
                          <w:rFonts w:ascii="Titillium" w:hAnsi="Titillium" w:cs="Titillium"/>
                          <w:b/>
                          <w:bCs/>
                          <w:caps/>
                          <w:color w:val="2B65AE"/>
                        </w:rPr>
                        <w:t xml:space="preserve">: </w:t>
                      </w:r>
                      <w:r w:rsidRPr="00FC6B90">
                        <w:rPr>
                          <w:rFonts w:ascii="Titillium" w:hAnsi="Titillium" w:cs="Titillium"/>
                          <w:b/>
                          <w:bCs/>
                          <w:caps/>
                          <w:color w:val="FF0000"/>
                        </w:rPr>
                        <w:t>xxxxxxxxxxxxxxx</w:t>
                      </w:r>
                    </w:p>
                    <w:p w14:paraId="775F77E3" w14:textId="712EDE36" w:rsidR="00C73E1D" w:rsidRPr="00FC6B90" w:rsidRDefault="00C73E1D" w:rsidP="00C73E1D">
                      <w:pPr>
                        <w:spacing w:line="360" w:lineRule="auto"/>
                        <w:rPr>
                          <w:rFonts w:ascii="Titillium" w:hAnsi="Titillium" w:cs="Titillium"/>
                          <w:b/>
                          <w:bCs/>
                          <w:caps/>
                          <w:color w:val="2B65AE"/>
                        </w:rPr>
                      </w:pPr>
                      <w:r>
                        <w:rPr>
                          <w:rFonts w:ascii="Titillium" w:hAnsi="Titillium" w:cs="Titillium"/>
                          <w:b/>
                          <w:bCs/>
                          <w:caps/>
                          <w:color w:val="2B65AE"/>
                        </w:rPr>
                        <w:t>RUOLO</w:t>
                      </w:r>
                      <w:r w:rsidRPr="00FC6B90">
                        <w:rPr>
                          <w:rFonts w:ascii="Titillium" w:hAnsi="Titillium" w:cs="Titillium"/>
                          <w:b/>
                          <w:bCs/>
                          <w:caps/>
                          <w:color w:val="2B65AE"/>
                        </w:rPr>
                        <w:t xml:space="preserve">: </w:t>
                      </w:r>
                      <w:r w:rsidR="003A02C8">
                        <w:rPr>
                          <w:rFonts w:ascii="Titillium" w:hAnsi="Titillium" w:cs="Titillium"/>
                          <w:b/>
                          <w:bCs/>
                          <w:caps/>
                          <w:color w:val="FF0000"/>
                        </w:rPr>
                        <w:t>xxxxxxx xxxxxxxxxx</w:t>
                      </w:r>
                    </w:p>
                    <w:p w14:paraId="6B9A2467" w14:textId="6B6FD3E1" w:rsidR="00FC6B90" w:rsidRPr="00FC6B90" w:rsidRDefault="00FC6B90" w:rsidP="00FC6B90">
                      <w:pPr>
                        <w:spacing w:line="360" w:lineRule="auto"/>
                        <w:rPr>
                          <w:rFonts w:ascii="Titillium" w:hAnsi="Titillium" w:cs="Titillium"/>
                          <w:b/>
                          <w:bCs/>
                          <w:caps/>
                          <w:color w:val="2B65AE"/>
                        </w:rPr>
                      </w:pPr>
                      <w:r w:rsidRPr="00FC6B90">
                        <w:rPr>
                          <w:rFonts w:ascii="Titillium" w:hAnsi="Titillium" w:cs="Titillium"/>
                          <w:b/>
                          <w:bCs/>
                          <w:caps/>
                          <w:color w:val="2B65AE"/>
                        </w:rPr>
                        <w:t xml:space="preserve">Data dI PARTENZA: </w:t>
                      </w:r>
                      <w:r w:rsidRPr="00FC6B90">
                        <w:rPr>
                          <w:rFonts w:ascii="Titillium" w:hAnsi="Titillium" w:cs="Titillium"/>
                          <w:b/>
                          <w:bCs/>
                          <w:caps/>
                          <w:color w:val="FF0000"/>
                        </w:rPr>
                        <w:t>yyyy</w:t>
                      </w:r>
                      <w:r w:rsidRPr="00FC6B90">
                        <w:rPr>
                          <w:rFonts w:ascii="Titillium" w:hAnsi="Titillium" w:cs="Titillium"/>
                          <w:b/>
                          <w:bCs/>
                          <w:caps/>
                        </w:rPr>
                        <w:t>/</w:t>
                      </w:r>
                      <w:r w:rsidRPr="00FC6B90">
                        <w:rPr>
                          <w:rFonts w:ascii="Titillium" w:hAnsi="Titillium" w:cs="Titillium"/>
                          <w:b/>
                          <w:bCs/>
                          <w:caps/>
                          <w:color w:val="FF0000"/>
                        </w:rPr>
                        <w:t>MM</w:t>
                      </w:r>
                      <w:r w:rsidRPr="00FC6B90">
                        <w:rPr>
                          <w:rFonts w:ascii="Titillium" w:hAnsi="Titillium" w:cs="Titillium"/>
                          <w:b/>
                          <w:bCs/>
                          <w:caps/>
                        </w:rPr>
                        <w:t>/</w:t>
                      </w:r>
                      <w:r w:rsidRPr="00FC6B90">
                        <w:rPr>
                          <w:rFonts w:ascii="Titillium" w:hAnsi="Titillium" w:cs="Titillium"/>
                          <w:b/>
                          <w:bCs/>
                          <w:caps/>
                          <w:color w:val="FF0000"/>
                        </w:rPr>
                        <w:t>DD</w:t>
                      </w:r>
                    </w:p>
                    <w:p w14:paraId="6F514BD3" w14:textId="3580C6BF" w:rsidR="003A3A5D" w:rsidRPr="00FC6B90" w:rsidRDefault="003A3A5D" w:rsidP="00FC6B90">
                      <w:pPr>
                        <w:spacing w:line="360" w:lineRule="auto"/>
                        <w:rPr>
                          <w:rFonts w:ascii="Titillium" w:hAnsi="Titillium" w:cs="Titillium"/>
                          <w:b/>
                          <w:bCs/>
                          <w:caps/>
                          <w:color w:val="2B65AE"/>
                        </w:rPr>
                      </w:pPr>
                      <w:r w:rsidRPr="00FC6B90">
                        <w:rPr>
                          <w:rFonts w:ascii="Titillium" w:hAnsi="Titillium" w:cs="Titillium"/>
                          <w:b/>
                          <w:bCs/>
                          <w:caps/>
                          <w:color w:val="2B65AE"/>
                        </w:rPr>
                        <w:t>Data d</w:t>
                      </w:r>
                      <w:r w:rsidR="00FC6B90" w:rsidRPr="00FC6B90">
                        <w:rPr>
                          <w:rFonts w:ascii="Titillium" w:hAnsi="Titillium" w:cs="Titillium"/>
                          <w:b/>
                          <w:bCs/>
                          <w:caps/>
                          <w:color w:val="2B65AE"/>
                        </w:rPr>
                        <w:t xml:space="preserve">I </w:t>
                      </w:r>
                      <w:r w:rsidR="00FC6B90">
                        <w:rPr>
                          <w:rFonts w:ascii="Titillium" w:hAnsi="Titillium" w:cs="Titillium"/>
                          <w:b/>
                          <w:bCs/>
                          <w:caps/>
                          <w:color w:val="2B65AE"/>
                        </w:rPr>
                        <w:t>RIENTRO</w:t>
                      </w:r>
                      <w:r w:rsidRPr="00FC6B90">
                        <w:rPr>
                          <w:rFonts w:ascii="Titillium" w:hAnsi="Titillium" w:cs="Titillium"/>
                          <w:b/>
                          <w:bCs/>
                          <w:caps/>
                          <w:color w:val="2B65AE"/>
                        </w:rPr>
                        <w:t xml:space="preserve">: </w:t>
                      </w:r>
                      <w:r w:rsidR="00FC6B90" w:rsidRPr="00FC6B90">
                        <w:rPr>
                          <w:rFonts w:ascii="Titillium" w:hAnsi="Titillium" w:cs="Titillium"/>
                          <w:b/>
                          <w:bCs/>
                          <w:caps/>
                          <w:color w:val="FF0000"/>
                        </w:rPr>
                        <w:t>yyyy</w:t>
                      </w:r>
                      <w:r w:rsidR="00FC6B90" w:rsidRPr="00FC6B90">
                        <w:rPr>
                          <w:rFonts w:ascii="Titillium" w:hAnsi="Titillium" w:cs="Titillium"/>
                          <w:b/>
                          <w:bCs/>
                          <w:caps/>
                        </w:rPr>
                        <w:t>/</w:t>
                      </w:r>
                      <w:r w:rsidR="00FC6B90" w:rsidRPr="00FC6B90">
                        <w:rPr>
                          <w:rFonts w:ascii="Titillium" w:hAnsi="Titillium" w:cs="Titillium"/>
                          <w:b/>
                          <w:bCs/>
                          <w:caps/>
                          <w:color w:val="FF0000"/>
                        </w:rPr>
                        <w:t>MM</w:t>
                      </w:r>
                      <w:r w:rsidR="00FC6B90" w:rsidRPr="00FC6B90">
                        <w:rPr>
                          <w:rFonts w:ascii="Titillium" w:hAnsi="Titillium" w:cs="Titillium"/>
                          <w:b/>
                          <w:bCs/>
                          <w:caps/>
                        </w:rPr>
                        <w:t>/</w:t>
                      </w:r>
                      <w:r w:rsidR="00FC6B90" w:rsidRPr="00FC6B90">
                        <w:rPr>
                          <w:rFonts w:ascii="Titillium" w:hAnsi="Titillium" w:cs="Titillium"/>
                          <w:b/>
                          <w:bCs/>
                          <w:caps/>
                          <w:color w:val="FF0000"/>
                        </w:rPr>
                        <w:t>DD</w:t>
                      </w:r>
                    </w:p>
                    <w:p w14:paraId="560262C5" w14:textId="59EE20BB" w:rsidR="00670AAF" w:rsidRPr="00FC6B90" w:rsidRDefault="003A3A5D" w:rsidP="00FC6B90">
                      <w:pPr>
                        <w:spacing w:line="360" w:lineRule="auto"/>
                        <w:rPr>
                          <w:rFonts w:ascii="Titillium" w:hAnsi="Titillium" w:cs="Titillium"/>
                          <w:b/>
                          <w:bCs/>
                          <w:caps/>
                        </w:rPr>
                      </w:pPr>
                      <w:r w:rsidRPr="00FC6B90">
                        <w:rPr>
                          <w:rFonts w:ascii="Titillium" w:hAnsi="Titillium" w:cs="Titillium"/>
                          <w:b/>
                          <w:bCs/>
                          <w:caps/>
                          <w:color w:val="2B65AE"/>
                        </w:rPr>
                        <w:t>voce di spesa del bando:</w:t>
                      </w:r>
                      <w:r w:rsidRPr="00FC6B90">
                        <w:rPr>
                          <w:rFonts w:ascii="Titillium" w:hAnsi="Titillium" w:cs="Titillium"/>
                          <w:b/>
                          <w:bCs/>
                          <w:caps/>
                        </w:rPr>
                        <w:t xml:space="preserve"> </w:t>
                      </w:r>
                      <w:r w:rsidR="00FC6B90" w:rsidRPr="00FC6B90">
                        <w:rPr>
                          <w:rFonts w:ascii="Titillium" w:hAnsi="Titillium" w:cs="Titillium"/>
                          <w:b/>
                          <w:bCs/>
                          <w:caps/>
                        </w:rPr>
                        <w:t>E</w:t>
                      </w:r>
                      <w:r w:rsidR="003A542A" w:rsidRPr="00FC6B90">
                        <w:rPr>
                          <w:rFonts w:ascii="Titillium" w:hAnsi="Titillium" w:cs="Titillium"/>
                          <w:b/>
                          <w:bCs/>
                          <w:caps/>
                        </w:rPr>
                        <w:t xml:space="preserve">) </w:t>
                      </w:r>
                      <w:r w:rsidR="00FC6B90" w:rsidRPr="00FC6B90">
                        <w:rPr>
                          <w:rFonts w:ascii="Titillium" w:hAnsi="Titillium" w:cs="Titillium"/>
                          <w:b/>
                          <w:bCs/>
                          <w:caps/>
                        </w:rPr>
                        <w:t>costi generali</w:t>
                      </w:r>
                      <w:r w:rsidR="00C73E1D">
                        <w:rPr>
                          <w:rFonts w:ascii="Titillium" w:hAnsi="Titillium" w:cs="Titillium"/>
                          <w:b/>
                          <w:bCs/>
                          <w:caps/>
                        </w:rPr>
                        <w:t xml:space="preserve"> (Art. 6.2.6 delle linee guida)</w:t>
                      </w:r>
                    </w:p>
                    <w:p w14:paraId="3AE75939" w14:textId="1A95832F" w:rsidR="00C73E1D" w:rsidRDefault="00C73E1D" w:rsidP="00FC6B90">
                      <w:pPr>
                        <w:spacing w:line="360" w:lineRule="auto"/>
                        <w:rPr>
                          <w:rFonts w:ascii="Titillium" w:hAnsi="Titillium" w:cs="Titillium"/>
                          <w:b/>
                          <w:bCs/>
                          <w:caps/>
                          <w:color w:val="2B65AE"/>
                        </w:rPr>
                      </w:pPr>
                      <w:r>
                        <w:rPr>
                          <w:rFonts w:ascii="Titillium" w:hAnsi="Titillium" w:cs="Titillium"/>
                          <w:b/>
                          <w:bCs/>
                          <w:caps/>
                          <w:color w:val="2B65AE"/>
                        </w:rPr>
                        <w:t>DATE DEL PAGAMENTO FINALE:</w:t>
                      </w:r>
                      <w:r w:rsidRPr="00C73E1D">
                        <w:rPr>
                          <w:rFonts w:ascii="Titillium" w:hAnsi="Titillium" w:cs="Titillium"/>
                          <w:b/>
                          <w:bCs/>
                          <w:caps/>
                          <w:color w:val="FF0000"/>
                        </w:rPr>
                        <w:t xml:space="preserve"> </w:t>
                      </w:r>
                      <w:r w:rsidRPr="00FC6B90">
                        <w:rPr>
                          <w:rFonts w:ascii="Titillium" w:hAnsi="Titillium" w:cs="Titillium"/>
                          <w:b/>
                          <w:bCs/>
                          <w:caps/>
                          <w:color w:val="FF0000"/>
                        </w:rPr>
                        <w:t>yyyy</w:t>
                      </w:r>
                      <w:r w:rsidRPr="00FC6B90">
                        <w:rPr>
                          <w:rFonts w:ascii="Titillium" w:hAnsi="Titillium" w:cs="Titillium"/>
                          <w:b/>
                          <w:bCs/>
                          <w:caps/>
                        </w:rPr>
                        <w:t>/</w:t>
                      </w:r>
                      <w:r w:rsidRPr="00FC6B90">
                        <w:rPr>
                          <w:rFonts w:ascii="Titillium" w:hAnsi="Titillium" w:cs="Titillium"/>
                          <w:b/>
                          <w:bCs/>
                          <w:caps/>
                          <w:color w:val="FF0000"/>
                        </w:rPr>
                        <w:t>MM</w:t>
                      </w:r>
                      <w:r w:rsidRPr="00FC6B90">
                        <w:rPr>
                          <w:rFonts w:ascii="Titillium" w:hAnsi="Titillium" w:cs="Titillium"/>
                          <w:b/>
                          <w:bCs/>
                          <w:caps/>
                        </w:rPr>
                        <w:t>/</w:t>
                      </w:r>
                      <w:r w:rsidRPr="00FC6B90">
                        <w:rPr>
                          <w:rFonts w:ascii="Titillium" w:hAnsi="Titillium" w:cs="Titillium"/>
                          <w:b/>
                          <w:bCs/>
                          <w:caps/>
                          <w:color w:val="FF0000"/>
                        </w:rPr>
                        <w:t>DD</w:t>
                      </w:r>
                    </w:p>
                    <w:p w14:paraId="1624E0D2" w14:textId="6FE72987" w:rsidR="003A3A5D" w:rsidRDefault="003A3A5D" w:rsidP="00FC6B90">
                      <w:pPr>
                        <w:spacing w:line="360" w:lineRule="auto"/>
                        <w:rPr>
                          <w:rFonts w:ascii="Titillium" w:hAnsi="Titillium" w:cs="Titillium"/>
                          <w:b/>
                          <w:bCs/>
                          <w:caps/>
                          <w:color w:val="FF0000"/>
                        </w:rPr>
                      </w:pPr>
                      <w:r w:rsidRPr="00FC6B90">
                        <w:rPr>
                          <w:rFonts w:ascii="Titillium" w:hAnsi="Titillium" w:cs="Titillium"/>
                          <w:b/>
                          <w:bCs/>
                          <w:caps/>
                          <w:color w:val="2B65AE"/>
                        </w:rPr>
                        <w:t>IMPORTO A RENDICONTO</w:t>
                      </w:r>
                      <w:r w:rsidR="00FC6B90" w:rsidRPr="00FC6B90">
                        <w:rPr>
                          <w:rFonts w:ascii="Titillium" w:hAnsi="Titillium" w:cs="Titillium"/>
                          <w:b/>
                          <w:bCs/>
                          <w:caps/>
                          <w:color w:val="2B65AE"/>
                        </w:rPr>
                        <w:t xml:space="preserve"> (incluse anticipazioni)</w:t>
                      </w:r>
                      <w:r w:rsidRPr="00FC6B90">
                        <w:rPr>
                          <w:rFonts w:ascii="Titillium" w:hAnsi="Titillium" w:cs="Titillium"/>
                          <w:b/>
                          <w:bCs/>
                          <w:caps/>
                          <w:color w:val="2B65AE"/>
                        </w:rPr>
                        <w:t xml:space="preserve">: </w:t>
                      </w:r>
                      <w:r w:rsidRPr="00FC6B90">
                        <w:rPr>
                          <w:rFonts w:ascii="Titillium" w:hAnsi="Titillium" w:cs="Titillium"/>
                          <w:b/>
                          <w:bCs/>
                          <w:caps/>
                        </w:rPr>
                        <w:t xml:space="preserve">€ </w:t>
                      </w:r>
                      <w:r w:rsidR="00FC6B90" w:rsidRPr="00FC6B90">
                        <w:rPr>
                          <w:rFonts w:ascii="Titillium" w:hAnsi="Titillium" w:cs="Titillium"/>
                          <w:b/>
                          <w:bCs/>
                          <w:caps/>
                          <w:color w:val="FF0000"/>
                        </w:rPr>
                        <w:t>xxxxxx</w:t>
                      </w:r>
                    </w:p>
                    <w:tbl>
                      <w:tblPr>
                        <w:tblStyle w:val="Grigliatabella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834"/>
                        <w:gridCol w:w="4833"/>
                      </w:tblGrid>
                      <w:tr w:rsidR="00C73E1D" w14:paraId="50127A35" w14:textId="77777777" w:rsidTr="00E348EE">
                        <w:tc>
                          <w:tcPr>
                            <w:tcW w:w="4834" w:type="dxa"/>
                          </w:tcPr>
                          <w:p w14:paraId="662D0DEB" w14:textId="77777777" w:rsidR="00C73E1D" w:rsidRPr="00531747" w:rsidRDefault="00C73E1D" w:rsidP="00531747">
                            <w:pPr>
                              <w:spacing w:line="360" w:lineRule="auto"/>
                              <w:jc w:val="center"/>
                              <w:rPr>
                                <w:rFonts w:ascii="Titillium" w:hAnsi="Titillium" w:cs="Titillium"/>
                                <w:b/>
                                <w:bCs/>
                                <w:i/>
                                <w:caps/>
                                <w:color w:val="000000" w:themeColor="text1"/>
                                <w:sz w:val="20"/>
                              </w:rPr>
                            </w:pPr>
                            <w:r w:rsidRPr="00531747">
                              <w:rPr>
                                <w:rFonts w:ascii="Titillium" w:hAnsi="Titillium" w:cs="Titillium"/>
                                <w:b/>
                                <w:bCs/>
                                <w:i/>
                                <w:caps/>
                                <w:color w:val="000000" w:themeColor="text1"/>
                                <w:sz w:val="20"/>
                              </w:rPr>
                              <w:t>Il responsabile scientifico del progetto</w:t>
                            </w:r>
                          </w:p>
                          <w:p w14:paraId="697BD346" w14:textId="77777777" w:rsidR="00C73E1D" w:rsidRPr="00531747" w:rsidRDefault="00C73E1D" w:rsidP="00531747">
                            <w:pPr>
                              <w:spacing w:line="360" w:lineRule="auto"/>
                              <w:jc w:val="center"/>
                              <w:rPr>
                                <w:rFonts w:ascii="Titillium" w:hAnsi="Titillium" w:cs="Titillium"/>
                                <w:b/>
                                <w:bCs/>
                                <w:i/>
                                <w:caps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4E651BA4" w14:textId="77777777" w:rsidR="00C73E1D" w:rsidRPr="00531747" w:rsidRDefault="00C73E1D" w:rsidP="00531747">
                            <w:pPr>
                              <w:spacing w:line="360" w:lineRule="auto"/>
                              <w:jc w:val="center"/>
                              <w:rPr>
                                <w:rFonts w:ascii="Titillium" w:hAnsi="Titillium" w:cs="Titillium"/>
                                <w:b/>
                                <w:bCs/>
                                <w:i/>
                                <w:caps/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33" w:type="dxa"/>
                          </w:tcPr>
                          <w:p w14:paraId="17E23C0C" w14:textId="77777777" w:rsidR="00C73E1D" w:rsidRPr="00531747" w:rsidRDefault="00C73E1D" w:rsidP="00531747">
                            <w:pPr>
                              <w:spacing w:line="360" w:lineRule="auto"/>
                              <w:jc w:val="center"/>
                              <w:rPr>
                                <w:rFonts w:ascii="Titillium" w:hAnsi="Titillium" w:cs="Titillium"/>
                                <w:b/>
                                <w:bCs/>
                                <w:i/>
                                <w:caps/>
                                <w:color w:val="000000" w:themeColor="text1"/>
                                <w:sz w:val="20"/>
                              </w:rPr>
                            </w:pPr>
                            <w:r w:rsidRPr="00531747">
                              <w:rPr>
                                <w:rFonts w:ascii="Titillium" w:hAnsi="Titillium" w:cs="Titillium"/>
                                <w:b/>
                                <w:bCs/>
                                <w:i/>
                                <w:caps/>
                                <w:color w:val="000000" w:themeColor="text1"/>
                                <w:sz w:val="20"/>
                              </w:rPr>
                              <w:t>il responsbaile amministrativo del progetto</w:t>
                            </w:r>
                          </w:p>
                          <w:p w14:paraId="5D264730" w14:textId="77777777" w:rsidR="00C73E1D" w:rsidRPr="00531747" w:rsidRDefault="00C73E1D" w:rsidP="00531747">
                            <w:pPr>
                              <w:spacing w:line="360" w:lineRule="auto"/>
                              <w:jc w:val="center"/>
                              <w:rPr>
                                <w:rFonts w:ascii="Titillium" w:hAnsi="Titillium" w:cs="Titillium"/>
                                <w:b/>
                                <w:bCs/>
                                <w:i/>
                                <w:caps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2085EA6F" w14:textId="77777777" w:rsidR="00C73E1D" w:rsidRPr="00531747" w:rsidRDefault="00C73E1D" w:rsidP="00531747">
                            <w:pPr>
                              <w:spacing w:line="360" w:lineRule="auto"/>
                              <w:jc w:val="center"/>
                              <w:rPr>
                                <w:rFonts w:ascii="Titillium" w:hAnsi="Titillium" w:cs="Titillium"/>
                                <w:b/>
                                <w:bCs/>
                                <w:i/>
                                <w:caps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4C7F70AD" w14:textId="77777777" w:rsidR="00C73E1D" w:rsidRPr="00531747" w:rsidRDefault="00C73E1D" w:rsidP="00531747">
                            <w:pPr>
                              <w:spacing w:line="360" w:lineRule="auto"/>
                              <w:jc w:val="center"/>
                              <w:rPr>
                                <w:rFonts w:ascii="Titillium" w:hAnsi="Titillium" w:cs="Titillium"/>
                                <w:b/>
                                <w:bCs/>
                                <w:i/>
                                <w:caps/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6F5CDD7" w14:textId="4EE69B34" w:rsidR="00C73E1D" w:rsidRDefault="00C73E1D" w:rsidP="00FC6B90">
                      <w:pPr>
                        <w:spacing w:line="360" w:lineRule="auto"/>
                        <w:rPr>
                          <w:rFonts w:ascii="Titillium" w:hAnsi="Titillium" w:cs="Titillium"/>
                          <w:b/>
                          <w:bCs/>
                          <w:caps/>
                          <w:color w:val="FF0000"/>
                        </w:rPr>
                      </w:pPr>
                    </w:p>
                    <w:p w14:paraId="7FDCFB85" w14:textId="77777777" w:rsidR="00C73E1D" w:rsidRPr="00FC6B90" w:rsidRDefault="00C73E1D" w:rsidP="00FC6B90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9C9560" w14:textId="5FD7BFD3" w:rsidR="00AA6857" w:rsidRPr="003A3A5D" w:rsidRDefault="00AA6857" w:rsidP="00AA6857">
      <w:pPr>
        <w:ind w:right="701"/>
      </w:pPr>
    </w:p>
    <w:sectPr w:rsidR="00AA6857" w:rsidRPr="003A3A5D" w:rsidSect="00AA685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889" w:right="0" w:bottom="1559" w:left="709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AC959" w14:textId="77777777" w:rsidR="006A36E5" w:rsidRDefault="006A36E5" w:rsidP="001A0F70">
      <w:r>
        <w:separator/>
      </w:r>
    </w:p>
  </w:endnote>
  <w:endnote w:type="continuationSeparator" w:id="0">
    <w:p w14:paraId="4012A77F" w14:textId="77777777" w:rsidR="006A36E5" w:rsidRDefault="006A36E5" w:rsidP="001A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E647F" w14:textId="156AD75C" w:rsidR="000C2B5A" w:rsidRDefault="000C2B5A" w:rsidP="00284471">
    <w:pPr>
      <w:pStyle w:val="Pidipagina"/>
      <w:tabs>
        <w:tab w:val="clear" w:pos="4819"/>
        <w:tab w:val="clear" w:pos="9638"/>
        <w:tab w:val="left" w:pos="285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CF0E" w14:textId="14280153" w:rsidR="00526A85" w:rsidRDefault="003A3A5D" w:rsidP="00C73E1D">
    <w:pPr>
      <w:pStyle w:val="Pidipagina"/>
      <w:jc w:val="center"/>
    </w:pPr>
    <w:r w:rsidRPr="006679BD">
      <w:rPr>
        <w:rFonts w:eastAsia="Times New Roman" w:cstheme="minorHAnsi"/>
        <w:b/>
        <w:noProof/>
        <w:sz w:val="40"/>
        <w:szCs w:val="40"/>
        <w:lang w:val="en-US" w:eastAsia="en-US"/>
      </w:rPr>
      <w:drawing>
        <wp:inline distT="0" distB="0" distL="0" distR="0" wp14:anchorId="5DC777A3" wp14:editId="484581AE">
          <wp:extent cx="6120130" cy="530225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530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BB61A" w14:textId="77777777" w:rsidR="006A36E5" w:rsidRDefault="006A36E5" w:rsidP="001A0F70">
      <w:r>
        <w:separator/>
      </w:r>
    </w:p>
  </w:footnote>
  <w:footnote w:type="continuationSeparator" w:id="0">
    <w:p w14:paraId="02D7E8FF" w14:textId="77777777" w:rsidR="006A36E5" w:rsidRDefault="006A36E5" w:rsidP="001A0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7B3E" w14:textId="77777777" w:rsidR="000C2B5A" w:rsidRDefault="00000000" w:rsidP="00E06A0B">
    <w:pPr>
      <w:pStyle w:val="Intestazione"/>
      <w:pBdr>
        <w:between w:val="single" w:sz="4" w:space="1" w:color="4F81BD"/>
      </w:pBdr>
      <w:spacing w:line="276" w:lineRule="auto"/>
      <w:jc w:val="center"/>
    </w:pPr>
    <w:r>
      <w:rPr>
        <w:noProof/>
      </w:rPr>
      <w:pict w14:anchorId="5AAB4E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4643438" o:spid="_x0000_s1025" type="#_x0000_t75" alt="" style="position:absolute;left:0;text-align:left;margin-left:0;margin-top:0;width:595.45pt;height:842.1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fondo bmp"/>
          <w10:wrap anchorx="margin" anchory="margin"/>
        </v:shape>
      </w:pict>
    </w:r>
    <w:r w:rsidR="000C2B5A">
      <w:t>[Digitare il titolo del documento]</w:t>
    </w:r>
  </w:p>
  <w:p w14:paraId="6D13C8CC" w14:textId="77777777" w:rsidR="000C2B5A" w:rsidRDefault="000C2B5A" w:rsidP="00E06A0B">
    <w:pPr>
      <w:pStyle w:val="Intestazione"/>
      <w:pBdr>
        <w:between w:val="single" w:sz="4" w:space="1" w:color="4F81BD"/>
      </w:pBdr>
      <w:spacing w:line="276" w:lineRule="auto"/>
      <w:jc w:val="center"/>
    </w:pPr>
    <w:r>
      <w:t>[Digitare la data]</w:t>
    </w:r>
  </w:p>
  <w:p w14:paraId="2B0B1AB2" w14:textId="77777777" w:rsidR="000C2B5A" w:rsidRDefault="000C2B5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B7B3" w14:textId="56DA7296" w:rsidR="00526A85" w:rsidRDefault="00526A85" w:rsidP="00266208">
    <w:pPr>
      <w:pStyle w:val="Intestazione"/>
      <w:ind w:left="-70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50616" w14:textId="5824F98C" w:rsidR="003A3A5D" w:rsidRDefault="003A3A5D" w:rsidP="003A3A5D">
    <w:pPr>
      <w:jc w:val="center"/>
      <w:rPr>
        <w:rFonts w:eastAsia="Times New Roman" w:cstheme="minorHAnsi"/>
        <w:b/>
        <w:sz w:val="40"/>
        <w:szCs w:val="40"/>
      </w:rPr>
    </w:pPr>
  </w:p>
  <w:p w14:paraId="1F1E9226" w14:textId="2C02BE25" w:rsidR="003A3A5D" w:rsidRDefault="003A3A5D" w:rsidP="003A3A5D">
    <w:pPr>
      <w:jc w:val="center"/>
      <w:rPr>
        <w:rFonts w:eastAsia="Times New Roman" w:cstheme="minorHAnsi"/>
        <w:b/>
        <w:sz w:val="40"/>
        <w:szCs w:val="40"/>
      </w:rPr>
    </w:pPr>
    <w:r w:rsidRPr="003A3A5D">
      <w:rPr>
        <w:rFonts w:eastAsia="Times New Roman" w:cstheme="minorHAnsi"/>
        <w:b/>
        <w:noProof/>
        <w:sz w:val="40"/>
        <w:szCs w:val="40"/>
        <w:lang w:val="en-US" w:eastAsia="en-US"/>
      </w:rPr>
      <w:drawing>
        <wp:anchor distT="0" distB="0" distL="114300" distR="114300" simplePos="0" relativeHeight="251656704" behindDoc="1" locked="0" layoutInCell="1" allowOverlap="1" wp14:anchorId="5187C2CC" wp14:editId="6EF4B1A3">
          <wp:simplePos x="0" y="0"/>
          <wp:positionH relativeFrom="column">
            <wp:posOffset>307794</wp:posOffset>
          </wp:positionH>
          <wp:positionV relativeFrom="paragraph">
            <wp:posOffset>184785</wp:posOffset>
          </wp:positionV>
          <wp:extent cx="1567543" cy="2123128"/>
          <wp:effectExtent l="0" t="0" r="0" b="0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7543" cy="2123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940088" w14:textId="1D86649A" w:rsidR="003A3A5D" w:rsidRDefault="00021560" w:rsidP="003A3A5D">
    <w:pPr>
      <w:rPr>
        <w:rFonts w:eastAsia="Times New Roman" w:cstheme="minorHAnsi"/>
        <w:b/>
        <w:sz w:val="40"/>
        <w:szCs w:val="40"/>
      </w:rPr>
    </w:pPr>
    <w:r w:rsidRPr="00021560">
      <w:rPr>
        <w:rFonts w:eastAsia="Times New Roman" w:cstheme="minorHAnsi"/>
        <w:b/>
        <w:noProof/>
        <w:sz w:val="40"/>
        <w:szCs w:val="40"/>
        <w:lang w:val="en-US" w:eastAsia="en-US"/>
      </w:rPr>
      <w:drawing>
        <wp:anchor distT="0" distB="0" distL="114300" distR="114300" simplePos="0" relativeHeight="251657728" behindDoc="0" locked="0" layoutInCell="1" allowOverlap="1" wp14:anchorId="7C5D5FFC" wp14:editId="10F59950">
          <wp:simplePos x="0" y="0"/>
          <wp:positionH relativeFrom="column">
            <wp:posOffset>2619375</wp:posOffset>
          </wp:positionH>
          <wp:positionV relativeFrom="paragraph">
            <wp:posOffset>17780</wp:posOffset>
          </wp:positionV>
          <wp:extent cx="2077085" cy="1684655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77085" cy="168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6CD099" w14:textId="44CB5999" w:rsidR="003A3A5D" w:rsidRDefault="003A3A5D" w:rsidP="003A3A5D">
    <w:pPr>
      <w:jc w:val="center"/>
      <w:rPr>
        <w:rFonts w:eastAsia="Times New Roman" w:cstheme="minorHAnsi"/>
        <w:b/>
        <w:sz w:val="40"/>
        <w:szCs w:val="40"/>
      </w:rPr>
    </w:pPr>
  </w:p>
  <w:p w14:paraId="6F0E3BC8" w14:textId="2DE90600" w:rsidR="000C2B5A" w:rsidRDefault="000C2B5A" w:rsidP="0067626F">
    <w:pPr>
      <w:pStyle w:val="Intestazione"/>
      <w:tabs>
        <w:tab w:val="clear" w:pos="9638"/>
        <w:tab w:val="right" w:pos="10057"/>
      </w:tabs>
      <w:ind w:left="-709" w:righ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1750A"/>
    <w:multiLevelType w:val="hybridMultilevel"/>
    <w:tmpl w:val="C5166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E6AF8"/>
    <w:multiLevelType w:val="hybridMultilevel"/>
    <w:tmpl w:val="0F1AC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47071"/>
    <w:multiLevelType w:val="hybridMultilevel"/>
    <w:tmpl w:val="CD720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1865">
    <w:abstractNumId w:val="2"/>
  </w:num>
  <w:num w:numId="2" w16cid:durableId="1720860452">
    <w:abstractNumId w:val="1"/>
  </w:num>
  <w:num w:numId="3" w16cid:durableId="754742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0" w:nlCheck="1" w:checkStyle="0"/>
  <w:proofState w:spelling="clean" w:grammar="clean"/>
  <w:attachedTemplate r:id="rId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005"/>
    <w:rsid w:val="00000666"/>
    <w:rsid w:val="000104AF"/>
    <w:rsid w:val="00015434"/>
    <w:rsid w:val="00021560"/>
    <w:rsid w:val="00054803"/>
    <w:rsid w:val="0005516C"/>
    <w:rsid w:val="00081E14"/>
    <w:rsid w:val="0008564D"/>
    <w:rsid w:val="000C2B5A"/>
    <w:rsid w:val="000C7701"/>
    <w:rsid w:val="000D0403"/>
    <w:rsid w:val="000E70E7"/>
    <w:rsid w:val="0010098A"/>
    <w:rsid w:val="001052B1"/>
    <w:rsid w:val="00133BB6"/>
    <w:rsid w:val="00165E58"/>
    <w:rsid w:val="00171FBD"/>
    <w:rsid w:val="001A0F70"/>
    <w:rsid w:val="001A366C"/>
    <w:rsid w:val="001C7674"/>
    <w:rsid w:val="001D7818"/>
    <w:rsid w:val="001F7AF6"/>
    <w:rsid w:val="00210F5A"/>
    <w:rsid w:val="00241B9C"/>
    <w:rsid w:val="00266208"/>
    <w:rsid w:val="00284471"/>
    <w:rsid w:val="002918B2"/>
    <w:rsid w:val="002941F5"/>
    <w:rsid w:val="002C2B4B"/>
    <w:rsid w:val="002D4C03"/>
    <w:rsid w:val="002F79AA"/>
    <w:rsid w:val="003818FD"/>
    <w:rsid w:val="00382D60"/>
    <w:rsid w:val="003A02C8"/>
    <w:rsid w:val="003A0C9F"/>
    <w:rsid w:val="003A3A5D"/>
    <w:rsid w:val="003A4DAD"/>
    <w:rsid w:val="003A542A"/>
    <w:rsid w:val="003C27F2"/>
    <w:rsid w:val="003E0C5D"/>
    <w:rsid w:val="003E4176"/>
    <w:rsid w:val="0040393D"/>
    <w:rsid w:val="00412E22"/>
    <w:rsid w:val="00454CD0"/>
    <w:rsid w:val="004759FF"/>
    <w:rsid w:val="00484B29"/>
    <w:rsid w:val="00493059"/>
    <w:rsid w:val="004A5942"/>
    <w:rsid w:val="004E529E"/>
    <w:rsid w:val="00516415"/>
    <w:rsid w:val="00520A8C"/>
    <w:rsid w:val="00526A85"/>
    <w:rsid w:val="00526DA9"/>
    <w:rsid w:val="00531747"/>
    <w:rsid w:val="00532DE7"/>
    <w:rsid w:val="005339C3"/>
    <w:rsid w:val="00534409"/>
    <w:rsid w:val="0056181D"/>
    <w:rsid w:val="00565E79"/>
    <w:rsid w:val="005849DB"/>
    <w:rsid w:val="00585FED"/>
    <w:rsid w:val="00592AE8"/>
    <w:rsid w:val="005D00E1"/>
    <w:rsid w:val="005D6B9A"/>
    <w:rsid w:val="005E60A6"/>
    <w:rsid w:val="005F6689"/>
    <w:rsid w:val="0063207D"/>
    <w:rsid w:val="006419C2"/>
    <w:rsid w:val="006555A1"/>
    <w:rsid w:val="00670AAF"/>
    <w:rsid w:val="00671680"/>
    <w:rsid w:val="0067626F"/>
    <w:rsid w:val="00680AD6"/>
    <w:rsid w:val="006A36E5"/>
    <w:rsid w:val="006B74C3"/>
    <w:rsid w:val="00751FA8"/>
    <w:rsid w:val="007749C9"/>
    <w:rsid w:val="007833D9"/>
    <w:rsid w:val="007B6EF1"/>
    <w:rsid w:val="007C0DDF"/>
    <w:rsid w:val="007F33D5"/>
    <w:rsid w:val="00801C19"/>
    <w:rsid w:val="00843D81"/>
    <w:rsid w:val="008720EA"/>
    <w:rsid w:val="00892908"/>
    <w:rsid w:val="008A1509"/>
    <w:rsid w:val="008C1CCC"/>
    <w:rsid w:val="008C2BAE"/>
    <w:rsid w:val="008E0B68"/>
    <w:rsid w:val="009157DF"/>
    <w:rsid w:val="009256D8"/>
    <w:rsid w:val="009458E3"/>
    <w:rsid w:val="009516D2"/>
    <w:rsid w:val="0095566E"/>
    <w:rsid w:val="00984910"/>
    <w:rsid w:val="009A6CF0"/>
    <w:rsid w:val="009C3095"/>
    <w:rsid w:val="009D3B07"/>
    <w:rsid w:val="009D5934"/>
    <w:rsid w:val="00A06731"/>
    <w:rsid w:val="00A166C9"/>
    <w:rsid w:val="00A720A5"/>
    <w:rsid w:val="00A74E3D"/>
    <w:rsid w:val="00A84FD7"/>
    <w:rsid w:val="00A95A68"/>
    <w:rsid w:val="00AA6857"/>
    <w:rsid w:val="00B0173B"/>
    <w:rsid w:val="00B0177C"/>
    <w:rsid w:val="00B25F2C"/>
    <w:rsid w:val="00B32ED4"/>
    <w:rsid w:val="00B76854"/>
    <w:rsid w:val="00B908EB"/>
    <w:rsid w:val="00BA10D5"/>
    <w:rsid w:val="00C11255"/>
    <w:rsid w:val="00C14802"/>
    <w:rsid w:val="00C34929"/>
    <w:rsid w:val="00C3663C"/>
    <w:rsid w:val="00C73E1D"/>
    <w:rsid w:val="00C74211"/>
    <w:rsid w:val="00CA2869"/>
    <w:rsid w:val="00CB60FB"/>
    <w:rsid w:val="00CE5196"/>
    <w:rsid w:val="00D2089A"/>
    <w:rsid w:val="00D21005"/>
    <w:rsid w:val="00D27B00"/>
    <w:rsid w:val="00D556BB"/>
    <w:rsid w:val="00D567A0"/>
    <w:rsid w:val="00D76C15"/>
    <w:rsid w:val="00DE0417"/>
    <w:rsid w:val="00DE1660"/>
    <w:rsid w:val="00DE6B17"/>
    <w:rsid w:val="00E06A0B"/>
    <w:rsid w:val="00E260E8"/>
    <w:rsid w:val="00E3677B"/>
    <w:rsid w:val="00E71AC6"/>
    <w:rsid w:val="00E80BA6"/>
    <w:rsid w:val="00EA0311"/>
    <w:rsid w:val="00EA6100"/>
    <w:rsid w:val="00EC41FC"/>
    <w:rsid w:val="00EF705A"/>
    <w:rsid w:val="00F0750B"/>
    <w:rsid w:val="00F13C20"/>
    <w:rsid w:val="00F75407"/>
    <w:rsid w:val="00FC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AF3BED"/>
  <w15:docId w15:val="{302BAE7F-4092-4FCB-B828-790874B8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04A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85FED"/>
    <w:pPr>
      <w:keepNext/>
      <w:jc w:val="center"/>
      <w:outlineLvl w:val="0"/>
    </w:pPr>
    <w:rPr>
      <w:rFonts w:ascii="Times New Roman" w:eastAsia="Times New Roman" w:hAnsi="Times New Roman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4B29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84B29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A0F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0F70"/>
  </w:style>
  <w:style w:type="paragraph" w:styleId="Pidipagina">
    <w:name w:val="footer"/>
    <w:basedOn w:val="Normale"/>
    <w:link w:val="PidipaginaCarattere"/>
    <w:uiPriority w:val="99"/>
    <w:unhideWhenUsed/>
    <w:rsid w:val="001A0F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0F70"/>
  </w:style>
  <w:style w:type="paragraph" w:styleId="Paragrafoelenco">
    <w:name w:val="List Paragraph"/>
    <w:basedOn w:val="Normale"/>
    <w:uiPriority w:val="34"/>
    <w:qFormat/>
    <w:rsid w:val="00A720A5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C11255"/>
  </w:style>
  <w:style w:type="character" w:styleId="Collegamentoipertestuale">
    <w:name w:val="Hyperlink"/>
    <w:uiPriority w:val="99"/>
    <w:rsid w:val="00C7421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585FED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Paragrafobase">
    <w:name w:val="[Paragrafo base]"/>
    <w:basedOn w:val="Normale"/>
    <w:uiPriority w:val="99"/>
    <w:rsid w:val="00266208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customStyle="1" w:styleId="Default">
    <w:name w:val="Default"/>
    <w:rsid w:val="003A3A5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n-US" w:eastAsia="en-US"/>
    </w:rPr>
  </w:style>
  <w:style w:type="table" w:styleId="Grigliatabella">
    <w:name w:val="Table Grid"/>
    <w:basedOn w:val="Tabellanormale"/>
    <w:uiPriority w:val="59"/>
    <w:rsid w:val="00165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rena\AppData\Local\Temp\carta%20intestata%20DIPonc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CD44E8-B7E9-4640-8063-1E670A852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DIPonco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[Digitare il titolo del documento]</vt:lpstr>
    </vt:vector>
  </TitlesOfParts>
  <Company>AB Comunicazione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[Digitare il titolo del documento]</dc:title>
  <dc:creator>Valeria Arena</dc:creator>
  <cp:lastModifiedBy>DINO TERRANOVA</cp:lastModifiedBy>
  <cp:revision>2</cp:revision>
  <cp:lastPrinted>2017-07-07T12:34:00Z</cp:lastPrinted>
  <dcterms:created xsi:type="dcterms:W3CDTF">2023-05-05T11:55:00Z</dcterms:created>
  <dcterms:modified xsi:type="dcterms:W3CDTF">2023-05-05T11:55:00Z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2023-05-05T11:55:48Z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067240a4-b470-4200-85e4-fd3a588e9668</vt:lpwstr>
  </property>
  <property fmtid="{D5CDD505-2E9C-101B-9397-08002B2CF9AE}" pid="8" name="MSIP_Label_2ad0b24d-6422-44b0-b3de-abb3a9e8c81a_ContentBits">
    <vt:lpwstr>0</vt:lpwstr>
  </property>
</Properties>
</file>